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5962" w:rsidRPr="00F7167E" w:rsidRDefault="00EC2BE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8ED6238" wp14:editId="05DDE11A">
                <wp:simplePos x="0" y="0"/>
                <wp:positionH relativeFrom="column">
                  <wp:posOffset>4160520</wp:posOffset>
                </wp:positionH>
                <wp:positionV relativeFrom="paragraph">
                  <wp:posOffset>-647700</wp:posOffset>
                </wp:positionV>
                <wp:extent cx="1891168" cy="757845"/>
                <wp:effectExtent l="0" t="0" r="13970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1168" cy="75784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68" cy="795"/>
                            <a:chOff x="9151" y="720"/>
                            <a:chExt cx="2055" cy="74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7" y="1168"/>
                              <a:ext cx="2009" cy="29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46704740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17306093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1466B0" w:rsidRPr="00535962" w:rsidRDefault="00446F66" w:rsidP="000C6C2F">
                                        <w:sdt>
                                          <w:sdtPr>
                                            <w:rPr>
                                              <w:rStyle w:val="Style2"/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-610671509"/>
                                          </w:sdtPr>
                                          <w:sdtEndPr>
                                            <w:rPr>
                                              <w:rStyle w:val="Style2"/>
                                            </w:rPr>
                                          </w:sdtEndPr>
                                          <w:sdtContent>
                                            <w:sdt>
                                              <w:sdtPr>
                                                <w:rPr>
                                                  <w:rStyle w:val="Style2"/>
                                                </w:rPr>
                                                <w:alias w:val="No. del Expediente de Compras "/>
                                                <w:tag w:val="No. del Expediente de Compras "/>
                                                <w:id w:val="1237969151"/>
                                              </w:sdtPr>
                                              <w:sdtEndPr>
                                                <w:rPr>
                                                  <w:rStyle w:val="Style2"/>
                                                </w:rPr>
                                              </w:sdtEndPr>
                                              <w:sdtContent>
                                                <w:r w:rsidR="00AD4C83" w:rsidRPr="00AD4C83">
                                                  <w:rPr>
                                                    <w:rStyle w:val="Style2"/>
                                                  </w:rPr>
                                                  <w:t>Dgapp-ccc-cp-2021-0005</w:t>
                                                </w:r>
                                              </w:sdtContent>
                                            </w:sdt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D6238" id="Group 21" o:spid="_x0000_s1026" style="position:absolute;margin-left:327.6pt;margin-top:-51pt;width:148.9pt;height:59.65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9;top:561;width:2468;height:795" coordorigin="9151,720" coordsize="2055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97;top:1168;width:2009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46704740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17306093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1466B0" w:rsidRPr="00535962" w:rsidRDefault="000A468F" w:rsidP="000C6C2F"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610671509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1237969151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r w:rsidR="00AD4C83" w:rsidRPr="00AD4C83">
                                            <w:rPr>
                                              <w:rStyle w:val="Style2"/>
                                            </w:rPr>
                                            <w:t>Dgapp-ccc-cp-2021-0005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063526">
        <w:rPr>
          <w:noProof/>
          <w:lang w:val="en-US"/>
        </w:rPr>
        <w:drawing>
          <wp:anchor distT="0" distB="0" distL="114300" distR="114300" simplePos="0" relativeHeight="251698176" behindDoc="0" locked="0" layoutInCell="1" allowOverlap="1" wp14:anchorId="7EE19301" wp14:editId="2ED17F68">
            <wp:simplePos x="0" y="0"/>
            <wp:positionH relativeFrom="margin">
              <wp:posOffset>-647700</wp:posOffset>
            </wp:positionH>
            <wp:positionV relativeFrom="margin">
              <wp:posOffset>-212725</wp:posOffset>
            </wp:positionV>
            <wp:extent cx="1767840" cy="911860"/>
            <wp:effectExtent l="0" t="0" r="3810" b="254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D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5CD429" wp14:editId="4F6F4EF4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D429"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70DA74D" wp14:editId="68640390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73DDA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7D7F10" wp14:editId="57C0A46C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46F6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7F10" id="Text Box 12" o:spid="_x0000_s1032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635FD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063526" w:rsidP="00535962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EEA509" wp14:editId="4AC14311">
                <wp:simplePos x="0" y="0"/>
                <wp:positionH relativeFrom="column">
                  <wp:posOffset>1364615</wp:posOffset>
                </wp:positionH>
                <wp:positionV relativeFrom="paragraph">
                  <wp:posOffset>57150</wp:posOffset>
                </wp:positionV>
                <wp:extent cx="3171825" cy="279400"/>
                <wp:effectExtent l="0" t="1905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063526" w:rsidRPr="00063526" w:rsidRDefault="00446F66" w:rsidP="00063526">
                                <w:sdt>
                                  <w:sdtPr>
                                    <w:rPr>
                                      <w:rStyle w:val="Style6"/>
                                    </w:rPr>
                                    <w:alias w:val="Nombre de la Institución"/>
                                    <w:tag w:val="Nombre de la Institución"/>
                                    <w:id w:val="-124322294"/>
                                    <w:showingPlcHdr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63526" w:rsidRPr="00063526">
                                      <w:rPr>
                                        <w:rStyle w:val="Style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063526" w:rsidRPr="00063526">
                                  <w:rPr>
                                    <w:rStyle w:val="Style6"/>
                                  </w:rPr>
                                  <w:t>Dirección General de Alianzas Publico Privadas</w:t>
                                </w:r>
                              </w:p>
                              <w:p w:rsidR="002E1412" w:rsidRPr="002E1412" w:rsidRDefault="00446F66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A509" id="Text Box 16" o:spid="_x0000_s1033" type="#_x0000_t202" style="position:absolute;margin-left:107.45pt;margin-top:4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nI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063526" w:rsidRPr="00063526" w:rsidRDefault="00635FDD" w:rsidP="00063526">
                          <w:sdt>
                            <w:sdtPr>
                              <w:rPr>
                                <w:rStyle w:val="Style6"/>
                              </w:rPr>
                              <w:alias w:val="Nombre de la Institución"/>
                              <w:tag w:val="Nombre de la Institución"/>
                              <w:id w:val="-124322294"/>
                              <w:showingPlcHdr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63526" w:rsidRPr="00063526">
                                <w:rPr>
                                  <w:rStyle w:val="Style6"/>
                                </w:rPr>
                                <w:t xml:space="preserve">     </w:t>
                              </w:r>
                            </w:sdtContent>
                          </w:sdt>
                          <w:r w:rsidR="00063526" w:rsidRPr="00063526">
                            <w:rPr>
                              <w:rStyle w:val="Style6"/>
                            </w:rPr>
                            <w:t>Dirección General de Alianzas Publico Privadas</w:t>
                          </w:r>
                        </w:p>
                        <w:p w:rsidR="002E1412" w:rsidRPr="002E1412" w:rsidRDefault="00635FDD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73DDA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804548" wp14:editId="095042D9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46F66">
                              <w:fldChar w:fldCharType="begin"/>
                            </w:r>
                            <w:r w:rsidR="00446F66">
                              <w:instrText xml:space="preserve"> NUMPAGES   \* MERGEFORMAT </w:instrText>
                            </w:r>
                            <w:r w:rsidR="00446F66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46F6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04548"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873DDA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3E27DB" wp14:editId="12DB5E5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444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27DB"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873DDA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Style w:val="Institucio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8BD160" wp14:editId="30204CBD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63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46F6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D160"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635FD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1.  Nombre o 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3.  RNC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66" w:rsidRDefault="00446F66" w:rsidP="001007E7">
      <w:pPr>
        <w:spacing w:after="0" w:line="240" w:lineRule="auto"/>
      </w:pPr>
      <w:r>
        <w:separator/>
      </w:r>
    </w:p>
  </w:endnote>
  <w:endnote w:type="continuationSeparator" w:id="0">
    <w:p w:rsidR="00446F66" w:rsidRDefault="00446F6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40C001DA" wp14:editId="2113EA6E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3DDA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153676" wp14:editId="1E47CD4E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4445" r="635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536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873DDA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D6FEB3" wp14:editId="062FEC7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635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D1201E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D1201E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6FEB3"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D1201E">
                      <w:rPr>
                        <w:sz w:val="14"/>
                        <w:lang w:val="es-DO"/>
                      </w:rPr>
                      <w:t>UR.10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D1201E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66" w:rsidRDefault="00446F66" w:rsidP="001007E7">
      <w:pPr>
        <w:spacing w:after="0" w:line="240" w:lineRule="auto"/>
      </w:pPr>
      <w:r>
        <w:separator/>
      </w:r>
    </w:p>
  </w:footnote>
  <w:footnote w:type="continuationSeparator" w:id="0">
    <w:p w:rsidR="00446F66" w:rsidRDefault="00446F6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63526"/>
    <w:rsid w:val="000A468F"/>
    <w:rsid w:val="000B0DCD"/>
    <w:rsid w:val="000C6C2F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6F66"/>
    <w:rsid w:val="00456C17"/>
    <w:rsid w:val="00466B9C"/>
    <w:rsid w:val="004B30DA"/>
    <w:rsid w:val="004D45A8"/>
    <w:rsid w:val="00535962"/>
    <w:rsid w:val="00611A07"/>
    <w:rsid w:val="0062592A"/>
    <w:rsid w:val="00635FDD"/>
    <w:rsid w:val="006506D0"/>
    <w:rsid w:val="00651E48"/>
    <w:rsid w:val="00666D56"/>
    <w:rsid w:val="006709BC"/>
    <w:rsid w:val="0068229C"/>
    <w:rsid w:val="006F567F"/>
    <w:rsid w:val="00725091"/>
    <w:rsid w:val="00780880"/>
    <w:rsid w:val="007B0E1F"/>
    <w:rsid w:val="007B6F6F"/>
    <w:rsid w:val="00820C9F"/>
    <w:rsid w:val="0082707E"/>
    <w:rsid w:val="008315B0"/>
    <w:rsid w:val="00873DDA"/>
    <w:rsid w:val="008B3AE5"/>
    <w:rsid w:val="008C388B"/>
    <w:rsid w:val="00966EEE"/>
    <w:rsid w:val="00977C54"/>
    <w:rsid w:val="00A16099"/>
    <w:rsid w:val="00A30B4B"/>
    <w:rsid w:val="00A640BD"/>
    <w:rsid w:val="00A641A7"/>
    <w:rsid w:val="00A72F42"/>
    <w:rsid w:val="00AD4C83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40B2"/>
    <w:rsid w:val="00CE67A3"/>
    <w:rsid w:val="00D1201E"/>
    <w:rsid w:val="00D24FA7"/>
    <w:rsid w:val="00D45A3E"/>
    <w:rsid w:val="00D64696"/>
    <w:rsid w:val="00D7710E"/>
    <w:rsid w:val="00D90D49"/>
    <w:rsid w:val="00DB5AEC"/>
    <w:rsid w:val="00DC5D96"/>
    <w:rsid w:val="00DD4F3E"/>
    <w:rsid w:val="00E13E55"/>
    <w:rsid w:val="00E82502"/>
    <w:rsid w:val="00EA6B34"/>
    <w:rsid w:val="00EA7406"/>
    <w:rsid w:val="00EC2BE3"/>
    <w:rsid w:val="00EC7BC3"/>
    <w:rsid w:val="00EE1E7B"/>
    <w:rsid w:val="00EF5D9D"/>
    <w:rsid w:val="00F21A6E"/>
    <w:rsid w:val="00F225BF"/>
    <w:rsid w:val="00F53753"/>
    <w:rsid w:val="00F7167E"/>
    <w:rsid w:val="00F7443C"/>
    <w:rsid w:val="00F84D68"/>
    <w:rsid w:val="00F9504D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5EAA21-D6EF-4B34-BDF9-2F0CF3FF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6AFA-E923-4F42-AA97-59335D11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DGAPP017</cp:lastModifiedBy>
  <cp:revision>2</cp:revision>
  <cp:lastPrinted>2011-03-04T18:48:00Z</cp:lastPrinted>
  <dcterms:created xsi:type="dcterms:W3CDTF">2021-07-02T17:05:00Z</dcterms:created>
  <dcterms:modified xsi:type="dcterms:W3CDTF">2021-07-02T17:05:00Z</dcterms:modified>
</cp:coreProperties>
</file>