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5830" w14:textId="3B76B7CB" w:rsidR="00535962" w:rsidRPr="00F7167E" w:rsidRDefault="001D39B8">
      <w:r w:rsidRPr="001D39B8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83CC8A8" wp14:editId="1333D0C9">
                <wp:simplePos x="0" y="0"/>
                <wp:positionH relativeFrom="column">
                  <wp:posOffset>4507502</wp:posOffset>
                </wp:positionH>
                <wp:positionV relativeFrom="paragraph">
                  <wp:posOffset>-490129</wp:posOffset>
                </wp:positionV>
                <wp:extent cx="1615440" cy="701040"/>
                <wp:effectExtent l="6985" t="11430" r="6350" b="1143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935211417"/>
                                </w:sdtPr>
                                <w:sdtContent>
                                  <w:p w14:paraId="5E5CE372" w14:textId="77777777" w:rsidR="001D39B8" w:rsidRPr="00535962" w:rsidRDefault="001D39B8" w:rsidP="001D39B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FID-2022-0002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62D85E" w14:textId="77777777" w:rsidR="001D39B8" w:rsidRPr="00046FEC" w:rsidRDefault="001D39B8" w:rsidP="001D39B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CC8A8" id="Grupo 18" o:spid="_x0000_s1026" style="position:absolute;margin-left:354.9pt;margin-top:-38.6pt;width:127.2pt;height:55.2pt;z-index:25170739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935211417"/>
                          </w:sdtPr>
                          <w:sdtContent>
                            <w:p w14:paraId="5E5CE372" w14:textId="77777777" w:rsidR="001D39B8" w:rsidRPr="00535962" w:rsidRDefault="001D39B8" w:rsidP="001D39B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FID-2022-0002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6E62D85E" w14:textId="77777777" w:rsidR="001D39B8" w:rsidRPr="00046FEC" w:rsidRDefault="001D39B8" w:rsidP="001D39B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71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6F2D65" wp14:editId="7329486C">
                <wp:simplePos x="0" y="0"/>
                <wp:positionH relativeFrom="column">
                  <wp:posOffset>-78377</wp:posOffset>
                </wp:positionH>
                <wp:positionV relativeFrom="paragraph">
                  <wp:posOffset>-391886</wp:posOffset>
                </wp:positionV>
                <wp:extent cx="1396546" cy="661670"/>
                <wp:effectExtent l="0" t="0" r="13335" b="508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546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43663" w14:textId="77777777"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</w:t>
                            </w:r>
                            <w:r w:rsidR="00C74316"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2D65" id="Text Box 37" o:spid="_x0000_s1031" type="#_x0000_t202" style="position:absolute;margin-left:-6.15pt;margin-top:-30.85pt;width:109.95pt;height:52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" filled="f" stroked="f">
                <v:textbox inset="0,0,0,0">
                  <w:txbxContent>
                    <w:p w14:paraId="3CC43663" w14:textId="77777777"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</w:t>
                      </w:r>
                      <w:r w:rsidR="00C74316"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41F3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A8729" wp14:editId="5475C71A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78236" w14:textId="7A729483" w:rsidR="00BC61BD" w:rsidRPr="00BC61BD" w:rsidRDefault="00BC61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8729" id="Text Box 2" o:spid="_x0000_s1032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" filled="f" stroked="f">
                <v:textbox>
                  <w:txbxContent>
                    <w:p w14:paraId="62678236" w14:textId="7A729483" w:rsidR="00BC61BD" w:rsidRPr="00BC61BD" w:rsidRDefault="00BC61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2E8AE" w14:textId="1D22732B" w:rsidR="00535962" w:rsidRPr="00535962" w:rsidRDefault="00E41F3A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2D70E1" wp14:editId="33DC151B">
                <wp:simplePos x="0" y="0"/>
                <wp:positionH relativeFrom="column">
                  <wp:posOffset>4759325</wp:posOffset>
                </wp:positionH>
                <wp:positionV relativeFrom="paragraph">
                  <wp:posOffset>25400</wp:posOffset>
                </wp:positionV>
                <wp:extent cx="1448435" cy="278130"/>
                <wp:effectExtent l="0" t="0" r="254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7C36D" w14:textId="77777777" w:rsidR="0026335F" w:rsidRPr="0026335F" w:rsidRDefault="00B74D6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70E1" id="Text Box 12" o:spid="_x0000_s1033" type="#_x0000_t202" style="position:absolute;margin-left:374.75pt;margin-top: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" filled="f" stroked="f">
                <v:textbox>
                  <w:txbxContent>
                    <w:p w14:paraId="6CA7C36D" w14:textId="77777777" w:rsidR="0026335F" w:rsidRPr="0026335F" w:rsidRDefault="00B74D6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051A60" w14:textId="0BF2580E" w:rsidR="00535962" w:rsidRDefault="00E41F3A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5044DF" wp14:editId="2441D0C2">
                <wp:simplePos x="0" y="0"/>
                <wp:positionH relativeFrom="column">
                  <wp:posOffset>1207135</wp:posOffset>
                </wp:positionH>
                <wp:positionV relativeFrom="paragraph">
                  <wp:posOffset>71120</wp:posOffset>
                </wp:positionV>
                <wp:extent cx="3171825" cy="279400"/>
                <wp:effectExtent l="0" t="0" r="254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76A27" w14:textId="411D68FC" w:rsidR="002E1412" w:rsidRPr="002E1412" w:rsidRDefault="00B74D6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C712D">
                                  <w:rPr>
                                    <w:rStyle w:val="Style6"/>
                                  </w:rPr>
                                  <w:t>FIDEICOMISO PRO-PEDERNALES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44DF" id="Text Box 16" o:spid="_x0000_s1034" type="#_x0000_t202" style="position:absolute;margin-left:95.05pt;margin-top:5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CGXDhTdAAAACQEAAA8AAABkcnMv&#10;ZG93bnJldi54bWxMj8FOg0AQhu8mvsNmTLwYu0CEFsrSqInGa2sfYGGnQMrOEnZb6Ns7nvQ2f+bL&#10;P9+Uu8UO4oqT7x0piFcRCKTGmZ5aBcfvj+cNCB80GT04QgU39LCr7u9KXRg30x6vh9AKLiFfaAVd&#10;CGMhpW86tNqv3IjEu5ObrA4cp1aaSc9cbgeZRFEmre6JL3R6xPcOm/PhYhWcvuanNJ/rz3Bc71+y&#10;N92va3dT6vFhed2CCLiEPxh+9VkdKnaq3YWMFwPnPIoZ5SFOQDCQbfIMRK0gTROQVSn/f1D9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CGXDhTdAAAACQEAAA8AAAAAAAAAAAAAAAAA&#10;UgQAAGRycy9kb3ducmV2LnhtbFBLBQYAAAAABAAEAPMAAABcBQAAAAA=&#10;" stroked="f">
                <v:textbox>
                  <w:txbxContent>
                    <w:p w14:paraId="76C76A27" w14:textId="411D68FC" w:rsidR="002E1412" w:rsidRPr="002E1412" w:rsidRDefault="00B74D6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C712D">
                            <w:rPr>
                              <w:rStyle w:val="Style6"/>
                            </w:rPr>
                            <w:t>FIDEICOMISO PRO-PEDERNALES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6F16C0" wp14:editId="0A2D2E22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6D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74D66">
                              <w:fldChar w:fldCharType="begin"/>
                            </w:r>
                            <w:r w:rsidR="00B74D66">
                              <w:instrText xml:space="preserve"> NUMPAGES   \* MERGEFORMAT </w:instrText>
                            </w:r>
                            <w:r w:rsidR="00B74D66"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74D6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16C0" id="Text Box 13" o:spid="_x0000_s1035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" filled="f" stroked="f">
                <v:textbox>
                  <w:txbxContent>
                    <w:p w14:paraId="4AEF6D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74D66">
                        <w:fldChar w:fldCharType="begin"/>
                      </w:r>
                      <w:r w:rsidR="00B74D66">
                        <w:instrText xml:space="preserve"> NUMPAGES   \* MERGEFORMAT </w:instrText>
                      </w:r>
                      <w:r w:rsidR="00B74D66"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74D6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ED1B36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DDD8C02" w14:textId="71058DA5" w:rsidR="00A640BD" w:rsidRPr="00C66D08" w:rsidRDefault="00E41F3A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C8816B" wp14:editId="4C04D8FF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1270" r="2540" b="63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F9AC9" w14:textId="77777777"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816B" id="Text Box 18" o:spid="_x0000_s1036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" stroked="f">
                <v:textbox>
                  <w:txbxContent>
                    <w:p w14:paraId="47DF9AC9" w14:textId="77777777"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14:paraId="0750E4AC" w14:textId="77777777"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56159F3" w14:textId="77777777"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14:paraId="42C49359" w14:textId="77777777"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14:paraId="0A558F88" w14:textId="77777777"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14:paraId="0F7011DA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14:paraId="59698992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14:paraId="565D41DC" w14:textId="77777777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14:paraId="40CF9AC7" w14:textId="77777777"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14:paraId="77719DFB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5CC69048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14:paraId="4899FBCA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14:paraId="5106FC28" w14:textId="77777777" w:rsidTr="00C96F5C">
        <w:trPr>
          <w:cantSplit/>
          <w:trHeight w:val="371"/>
          <w:jc w:val="center"/>
        </w:trPr>
        <w:tc>
          <w:tcPr>
            <w:tcW w:w="2809" w:type="dxa"/>
          </w:tcPr>
          <w:p w14:paraId="52B467B8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6DFBCCAA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14:paraId="6FE79941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22EF4A6D" w14:textId="77777777"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0A632044" w14:textId="77777777" w:rsidTr="00C96F5C">
        <w:trPr>
          <w:cantSplit/>
          <w:trHeight w:val="398"/>
          <w:jc w:val="center"/>
        </w:trPr>
        <w:tc>
          <w:tcPr>
            <w:tcW w:w="2809" w:type="dxa"/>
          </w:tcPr>
          <w:p w14:paraId="14046C17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08B374DE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67971933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2AAEAE58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3BA0042E" w14:textId="77777777" w:rsidTr="00C96F5C">
        <w:trPr>
          <w:cantSplit/>
          <w:trHeight w:val="347"/>
          <w:jc w:val="center"/>
        </w:trPr>
        <w:tc>
          <w:tcPr>
            <w:tcW w:w="2809" w:type="dxa"/>
          </w:tcPr>
          <w:p w14:paraId="17D99052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1082556F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73144D47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6CE58158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50CDF156" w14:textId="77777777" w:rsidTr="00C96F5C">
        <w:trPr>
          <w:cantSplit/>
          <w:trHeight w:val="381"/>
          <w:jc w:val="center"/>
        </w:trPr>
        <w:tc>
          <w:tcPr>
            <w:tcW w:w="2809" w:type="dxa"/>
          </w:tcPr>
          <w:p w14:paraId="04CD3241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4F0D9D6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585CAF04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76B31F8A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4E5460FE" w14:textId="77777777" w:rsidTr="00C96F5C">
        <w:trPr>
          <w:cantSplit/>
          <w:trHeight w:val="481"/>
          <w:jc w:val="center"/>
        </w:trPr>
        <w:tc>
          <w:tcPr>
            <w:tcW w:w="2809" w:type="dxa"/>
          </w:tcPr>
          <w:p w14:paraId="07B041FE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0FE06745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2EE68C2C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5D9C401C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661BB595" w14:textId="77777777" w:rsidTr="00C96F5C">
        <w:trPr>
          <w:cantSplit/>
          <w:trHeight w:val="497"/>
          <w:jc w:val="center"/>
        </w:trPr>
        <w:tc>
          <w:tcPr>
            <w:tcW w:w="2809" w:type="dxa"/>
          </w:tcPr>
          <w:p w14:paraId="1619BC8E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7463439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1F25C870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07872178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284EAACA" w14:textId="77777777" w:rsidTr="00C96F5C">
        <w:trPr>
          <w:cantSplit/>
          <w:trHeight w:val="397"/>
          <w:jc w:val="center"/>
        </w:trPr>
        <w:tc>
          <w:tcPr>
            <w:tcW w:w="2809" w:type="dxa"/>
          </w:tcPr>
          <w:p w14:paraId="50120FC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5FF4791F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40D771B4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2431DF42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6BC465C2" w14:textId="77777777" w:rsidTr="00C96F5C">
        <w:trPr>
          <w:cantSplit/>
          <w:trHeight w:val="379"/>
          <w:jc w:val="center"/>
        </w:trPr>
        <w:tc>
          <w:tcPr>
            <w:tcW w:w="2809" w:type="dxa"/>
          </w:tcPr>
          <w:p w14:paraId="6CFAC99E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6C15A21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14F92C26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61F59CA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14:paraId="6880B956" w14:textId="77777777"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14:paraId="2D530DCE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14:paraId="66457173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14:paraId="0E9A71AE" w14:textId="77777777" w:rsidTr="00C96F5C">
        <w:trPr>
          <w:jc w:val="center"/>
        </w:trPr>
        <w:tc>
          <w:tcPr>
            <w:tcW w:w="10413" w:type="dxa"/>
          </w:tcPr>
          <w:p w14:paraId="111E2BE9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14:paraId="4D874909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5A09AB5F" w14:textId="77777777"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400031D4" w14:textId="77777777"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62847572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546C119A" w14:textId="77777777" w:rsidTr="00C96F5C">
        <w:trPr>
          <w:jc w:val="center"/>
        </w:trPr>
        <w:tc>
          <w:tcPr>
            <w:tcW w:w="10413" w:type="dxa"/>
          </w:tcPr>
          <w:p w14:paraId="5607DCD4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14:paraId="06AF88D6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172128BA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6E2416C6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798A9466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5B89BF8F" w14:textId="77777777" w:rsidTr="00C96F5C">
        <w:trPr>
          <w:jc w:val="center"/>
        </w:trPr>
        <w:tc>
          <w:tcPr>
            <w:tcW w:w="10413" w:type="dxa"/>
          </w:tcPr>
          <w:p w14:paraId="50EC2739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14:paraId="0EA98D3A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199BA38B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02DDCB30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11C8B30D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4E86A684" w14:textId="77777777"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1EAF006E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3AB033B5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14:paraId="6233055C" w14:textId="77777777" w:rsidTr="005A4C59">
        <w:trPr>
          <w:jc w:val="center"/>
        </w:trPr>
        <w:tc>
          <w:tcPr>
            <w:tcW w:w="10490" w:type="dxa"/>
          </w:tcPr>
          <w:p w14:paraId="14BC85FE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14:paraId="1F6D0F95" w14:textId="77777777"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35FB8459" w14:textId="77777777"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0D110D2C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14:paraId="54B83991" w14:textId="77777777" w:rsidTr="005A4C59">
        <w:trPr>
          <w:jc w:val="center"/>
        </w:trPr>
        <w:tc>
          <w:tcPr>
            <w:tcW w:w="10490" w:type="dxa"/>
          </w:tcPr>
          <w:p w14:paraId="5A6172FC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14:paraId="67852235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797E4456" w14:textId="77777777"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7C108575" w14:textId="77777777"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20DCE134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3A8559ED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28D7A24E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737A4F91" w14:textId="77777777"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14:paraId="364B6796" w14:textId="77777777"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05D1AD5A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57F41096" w14:textId="77777777"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14:paraId="492D41DA" w14:textId="77777777"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14:paraId="68442F98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1AE2CD89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09F3C927" w14:textId="77777777"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14:paraId="6878A279" w14:textId="77777777"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76FDFCD5" w14:textId="77777777"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4080" w14:textId="77777777" w:rsidR="00B74D66" w:rsidRDefault="00B74D66" w:rsidP="001007E7">
      <w:pPr>
        <w:spacing w:after="0" w:line="240" w:lineRule="auto"/>
      </w:pPr>
      <w:r>
        <w:separator/>
      </w:r>
    </w:p>
  </w:endnote>
  <w:endnote w:type="continuationSeparator" w:id="0">
    <w:p w14:paraId="4AB0574E" w14:textId="77777777" w:rsidR="00B74D66" w:rsidRDefault="00B74D6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B009" w14:textId="3833322E" w:rsidR="001007E7" w:rsidRDefault="001007E7">
    <w:pPr>
      <w:pStyle w:val="Piedepgina"/>
    </w:pPr>
  </w:p>
  <w:p w14:paraId="30292FC6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71A84FD" w14:textId="0F066ECF" w:rsidR="00CA0E82" w:rsidRDefault="00CA0E82">
    <w:pPr>
      <w:pStyle w:val="Piedepgina"/>
      <w:rPr>
        <w:rFonts w:ascii="Arial Narrow" w:hAnsi="Arial Narrow"/>
        <w:sz w:val="12"/>
      </w:rPr>
    </w:pPr>
  </w:p>
  <w:p w14:paraId="0F6CB1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7DDBD6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0B869E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0BFE" w14:textId="77777777" w:rsidR="00B74D66" w:rsidRDefault="00B74D66" w:rsidP="001007E7">
      <w:pPr>
        <w:spacing w:after="0" w:line="240" w:lineRule="auto"/>
      </w:pPr>
      <w:r>
        <w:separator/>
      </w:r>
    </w:p>
  </w:footnote>
  <w:footnote w:type="continuationSeparator" w:id="0">
    <w:p w14:paraId="377DEE3F" w14:textId="77777777" w:rsidR="00B74D66" w:rsidRDefault="00B74D66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7405" w14:textId="00471127" w:rsidR="005A4C59" w:rsidRDefault="00E41F3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81BAA8" wp14:editId="305321DE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20D86" w14:textId="77777777"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5C4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74D66">
                            <w:fldChar w:fldCharType="begin"/>
                          </w:r>
                          <w:r w:rsidR="00B74D66">
                            <w:instrText xml:space="preserve"> NUMPAGES   \* MERGEFORMAT </w:instrText>
                          </w:r>
                          <w:r w:rsidR="00B74D66">
                            <w:fldChar w:fldCharType="separate"/>
                          </w:r>
                          <w:r w:rsidR="00FF5C42" w:rsidRPr="00FF5C4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74D6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1BA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" filled="f" stroked="f">
              <v:textbox>
                <w:txbxContent>
                  <w:p w14:paraId="36920D86" w14:textId="77777777"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F5C4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74D66">
                      <w:fldChar w:fldCharType="begin"/>
                    </w:r>
                    <w:r w:rsidR="00B74D66">
                      <w:instrText xml:space="preserve"> NUMPAGES   \* MERGEFORMAT </w:instrText>
                    </w:r>
                    <w:r w:rsidR="00B74D66">
                      <w:fldChar w:fldCharType="separate"/>
                    </w:r>
                    <w:r w:rsidR="00FF5C42" w:rsidRPr="00FF5C4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74D6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yDMzERbT+B3reKENFfaDz98wgK4=" w:salt="vEnP72ahTARxgrP9b2vM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D39B8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640BD"/>
    <w:rsid w:val="00A72F42"/>
    <w:rsid w:val="00AB4940"/>
    <w:rsid w:val="00AD4CDE"/>
    <w:rsid w:val="00AD7919"/>
    <w:rsid w:val="00AF0C17"/>
    <w:rsid w:val="00B62EEF"/>
    <w:rsid w:val="00B74D66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41F3A"/>
    <w:rsid w:val="00E70B8C"/>
    <w:rsid w:val="00EA7406"/>
    <w:rsid w:val="00EC712D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A39939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68C0-6ADE-4981-A1F0-4D237498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3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Maité del Toro</cp:lastModifiedBy>
  <cp:revision>4</cp:revision>
  <cp:lastPrinted>2011-03-04T18:36:00Z</cp:lastPrinted>
  <dcterms:created xsi:type="dcterms:W3CDTF">2022-01-20T13:39:00Z</dcterms:created>
  <dcterms:modified xsi:type="dcterms:W3CDTF">2022-01-20T13:41:00Z</dcterms:modified>
</cp:coreProperties>
</file>