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2B54" w14:textId="2CB6D009" w:rsidR="00535962" w:rsidRPr="00F7167E" w:rsidRDefault="00933AD5">
      <w:r w:rsidRPr="00933AD5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632498E" wp14:editId="3A88CBAB">
                <wp:simplePos x="0" y="0"/>
                <wp:positionH relativeFrom="column">
                  <wp:posOffset>4439285</wp:posOffset>
                </wp:positionH>
                <wp:positionV relativeFrom="paragraph">
                  <wp:posOffset>-521335</wp:posOffset>
                </wp:positionV>
                <wp:extent cx="1615440" cy="701040"/>
                <wp:effectExtent l="6985" t="11430" r="6350" b="1143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845985694"/>
                                </w:sdtPr>
                                <w:sdtContent>
                                  <w:p w14:paraId="4A44CA5C" w14:textId="77777777" w:rsidR="00933AD5" w:rsidRPr="00535962" w:rsidRDefault="00933AD5" w:rsidP="00933AD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1403D6" w14:textId="77777777" w:rsidR="00933AD5" w:rsidRPr="00046FEC" w:rsidRDefault="00933AD5" w:rsidP="00933AD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2498E" id="Grupo 23" o:spid="_x0000_s1026" style="position:absolute;margin-left:349.55pt;margin-top:-41.05pt;width:127.2pt;height:55.2pt;z-index:2517002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845985694"/>
                          </w:sdtPr>
                          <w:sdtContent>
                            <w:p w14:paraId="4A44CA5C" w14:textId="77777777" w:rsidR="00933AD5" w:rsidRPr="00535962" w:rsidRDefault="00933AD5" w:rsidP="00933AD5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4C1403D6" w14:textId="77777777" w:rsidR="00933AD5" w:rsidRPr="00046FEC" w:rsidRDefault="00933AD5" w:rsidP="00933AD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D10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7A7DE" wp14:editId="7C57C760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9118D" w14:textId="630D333D"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7DE" id="Text Box 2" o:spid="_x0000_s1031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" filled="f" stroked="f">
                <v:textbox>
                  <w:txbxContent>
                    <w:p w14:paraId="3129118D" w14:textId="630D333D"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0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BCE18" wp14:editId="2B3FA36F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9E413" w14:textId="77777777"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CE18"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gNflrgAAAACwEAAA8AAAAAAAAAAAAAAAAANAQAAGRycy9kb3ducmV2LnhtbFBLBQYAAAAA&#10;BAAEAPMAAABBBQAAAAA=&#10;" filled="f" stroked="f">
                <v:textbox inset="0,0,0,0">
                  <w:txbxContent>
                    <w:p w14:paraId="5B79E413" w14:textId="77777777"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14:paraId="1570034B" w14:textId="004FE2AC" w:rsidR="00535962" w:rsidRPr="00535962" w:rsidRDefault="001D104A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E1BBF" wp14:editId="46DF51BF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57310" w14:textId="77777777" w:rsidR="0026335F" w:rsidRPr="0026335F" w:rsidRDefault="007D0F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1BBF" id="Text Box 12" o:spid="_x0000_s1033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" filled="f" stroked="f">
                <v:textbox>
                  <w:txbxContent>
                    <w:p w14:paraId="33957310" w14:textId="77777777" w:rsidR="0026335F" w:rsidRPr="0026335F" w:rsidRDefault="007D0FB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7B74F5" wp14:editId="35649E73">
                <wp:simplePos x="0" y="0"/>
                <wp:positionH relativeFrom="column">
                  <wp:posOffset>1563370</wp:posOffset>
                </wp:positionH>
                <wp:positionV relativeFrom="paragraph">
                  <wp:posOffset>101600</wp:posOffset>
                </wp:positionV>
                <wp:extent cx="3136900" cy="279400"/>
                <wp:effectExtent l="127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B5830" w14:textId="065602D1" w:rsidR="002E1412" w:rsidRPr="002E1412" w:rsidRDefault="00933AD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                  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</w:rPr>
                                  <w:t>FIDEICOMISO PRO-PEDERNALES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74F5" id="Text Box 16" o:spid="_x0000_s1034" type="#_x0000_t202" style="position:absolute;margin-left:123.1pt;margin-top:8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O6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" stroked="f">
                <v:textbox>
                  <w:txbxContent>
                    <w:p w14:paraId="54BB5830" w14:textId="065602D1" w:rsidR="002E1412" w:rsidRPr="002E1412" w:rsidRDefault="00933AD5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                  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FIDEICOMISO PRO-PEDERNALES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53B1C8E" w14:textId="160C53A7" w:rsidR="00535962" w:rsidRDefault="001D104A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42BD88" wp14:editId="645E7070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D98E1" w14:textId="77777777"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BD88" id="Text Box 18" o:spid="_x0000_s1035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" stroked="f">
                <v:textbox>
                  <w:txbxContent>
                    <w:p w14:paraId="68FD98E1" w14:textId="77777777"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6E0525" wp14:editId="5F9D7123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B08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D0FB4">
                              <w:fldChar w:fldCharType="begin"/>
                            </w:r>
                            <w:r w:rsidR="007D0FB4">
                              <w:instrText xml:space="preserve"> NUMPAGES   \* MERGEFORMAT </w:instrText>
                            </w:r>
                            <w:r w:rsidR="007D0FB4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D0FB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0525" id="Text Box 13" o:spid="_x0000_s1036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" filled="f" stroked="f">
                <v:textbox>
                  <w:txbxContent>
                    <w:p w14:paraId="76A2B08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D0FB4">
                        <w:fldChar w:fldCharType="begin"/>
                      </w:r>
                      <w:r w:rsidR="007D0FB4">
                        <w:instrText xml:space="preserve"> NUMPAGES   \* MERGEFORMAT </w:instrText>
                      </w:r>
                      <w:r w:rsidR="007D0FB4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D0FB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7C331E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65F2FBC" w14:textId="77777777"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14:paraId="2CB70296" w14:textId="77777777"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EAEC51" w14:textId="77777777"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6789F43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14:paraId="3C82C440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FAFAF33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11E14392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9E9FE40" w14:textId="77777777"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14:paraId="70CB984A" w14:textId="77777777"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D9E542E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14:paraId="4E1047F2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61A4E395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0DBBAEB6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742A3EF3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13BDF162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78E1EEE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0E960303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2BFE327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51E3487D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1760B8E8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74A2596B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134D6678" w14:textId="77777777"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1B60C22B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A05A46A" w14:textId="77777777"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14:paraId="75816A92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14:paraId="00E24ABE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045A1D7D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1029FC5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35C13501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501B3AD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3FAC2C9B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4B38177D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41EA06CE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4A13D1FF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756BF036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48EB39E2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03186D18" w14:textId="77777777"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5B1DEAF6" w14:textId="77777777"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5CBD6E2" w14:textId="77777777"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7FF5BB8" w14:textId="77777777"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14:paraId="3A6E5D7D" w14:textId="77777777"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7054E5E" w14:textId="4908619E" w:rsidR="00E124CB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</w:t>
      </w:r>
      <w:proofErr w:type="gramStart"/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Persona  o</w:t>
      </w:r>
      <w:proofErr w:type="gramEnd"/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 xml:space="preserve"> personas autorizadas a firmar en nombre del Oferente)</w:t>
      </w:r>
    </w:p>
    <w:p w14:paraId="6195BBFE" w14:textId="77777777" w:rsidR="00933AD5" w:rsidRPr="00933AD5" w:rsidRDefault="00933AD5" w:rsidP="00933AD5">
      <w:pPr>
        <w:jc w:val="right"/>
        <w:rPr>
          <w:lang w:eastAsia="es-ES"/>
        </w:rPr>
      </w:pPr>
    </w:p>
    <w:sectPr w:rsidR="00933AD5" w:rsidRPr="00933AD5" w:rsidSect="00376344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5FA4" w14:textId="77777777" w:rsidR="007D0FB4" w:rsidRDefault="007D0FB4" w:rsidP="001007E7">
      <w:pPr>
        <w:spacing w:after="0" w:line="240" w:lineRule="auto"/>
      </w:pPr>
      <w:r>
        <w:separator/>
      </w:r>
    </w:p>
  </w:endnote>
  <w:endnote w:type="continuationSeparator" w:id="0">
    <w:p w14:paraId="361E0754" w14:textId="77777777" w:rsidR="007D0FB4" w:rsidRDefault="007D0FB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B404" w14:textId="2FA96A0B" w:rsidR="001007E7" w:rsidRDefault="001D104A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4C17B" wp14:editId="486975ED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99F7F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4C1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AyPxbc4QAAAAoBAAAPAAAAAAAAAAAAAAAAADEEAABkcnMvZG93bnJldi54bWxQSwUGAAAAAAQA&#10;BADzAAAAPwUAAAAA&#10;" filled="f" stroked="f">
              <v:textbox inset="0,0,0,0">
                <w:txbxContent>
                  <w:p w14:paraId="14F99F7F" w14:textId="77777777" w:rsidR="00807015" w:rsidRDefault="00807015"/>
                </w:txbxContent>
              </v:textbox>
            </v:shape>
          </w:pict>
        </mc:Fallback>
      </mc:AlternateContent>
    </w:r>
  </w:p>
  <w:p w14:paraId="0519C16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1DCFA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AB52DB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3A68CD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776982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B83" w14:textId="77777777" w:rsidR="007D0FB4" w:rsidRDefault="007D0FB4" w:rsidP="001007E7">
      <w:pPr>
        <w:spacing w:after="0" w:line="240" w:lineRule="auto"/>
      </w:pPr>
      <w:r>
        <w:separator/>
      </w:r>
    </w:p>
  </w:footnote>
  <w:footnote w:type="continuationSeparator" w:id="0">
    <w:p w14:paraId="1C403E28" w14:textId="77777777" w:rsidR="007D0FB4" w:rsidRDefault="007D0FB4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D104A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40B75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D0FB4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3AD5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1EC9F475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2688-52A3-438A-97C8-EA00EF9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Maité del Toro</cp:lastModifiedBy>
  <cp:revision>3</cp:revision>
  <cp:lastPrinted>2011-03-04T18:42:00Z</cp:lastPrinted>
  <dcterms:created xsi:type="dcterms:W3CDTF">2022-01-20T10:19:00Z</dcterms:created>
  <dcterms:modified xsi:type="dcterms:W3CDTF">2022-01-20T10:20:00Z</dcterms:modified>
</cp:coreProperties>
</file>