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189" w14:textId="2EF54BFA" w:rsidR="00535962" w:rsidRPr="00F7167E" w:rsidRDefault="006A2F4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8E9509" wp14:editId="473C610E">
                <wp:simplePos x="0" y="0"/>
                <wp:positionH relativeFrom="margin">
                  <wp:posOffset>7067006</wp:posOffset>
                </wp:positionH>
                <wp:positionV relativeFrom="paragraph">
                  <wp:posOffset>-483326</wp:posOffset>
                </wp:positionV>
                <wp:extent cx="1776548" cy="769711"/>
                <wp:effectExtent l="0" t="0" r="14605" b="1143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548" cy="769711"/>
                          <a:chOff x="12866" y="523"/>
                          <a:chExt cx="2544" cy="1104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689441087"/>
                                </w:sdtPr>
                                <w:sdtContent>
                                  <w:p w14:paraId="22D8AB2C" w14:textId="77777777" w:rsidR="006A2F48" w:rsidRPr="00535962" w:rsidRDefault="006A2F48" w:rsidP="006A2F4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2B7E17" w14:textId="77777777" w:rsidR="006A2F48" w:rsidRPr="00046FEC" w:rsidRDefault="006A2F48" w:rsidP="006A2F4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9509" id="Grupo 19" o:spid="_x0000_s1026" style="position:absolute;margin-left:556.45pt;margin-top:-38.05pt;width:139.9pt;height:60.6pt;z-index:25168793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689441087"/>
                          </w:sdtPr>
                          <w:sdtContent>
                            <w:p w14:paraId="22D8AB2C" w14:textId="77777777" w:rsidR="006A2F48" w:rsidRPr="00535962" w:rsidRDefault="006A2F48" w:rsidP="006A2F4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6D2B7E17" w14:textId="77777777" w:rsidR="006A2F48" w:rsidRPr="00046FEC" w:rsidRDefault="006A2F48" w:rsidP="006A2F4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D042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4A732" wp14:editId="226FCBDA">
                <wp:simplePos x="0" y="0"/>
                <wp:positionH relativeFrom="margin">
                  <wp:align>left</wp:align>
                </wp:positionH>
                <wp:positionV relativeFrom="paragraph">
                  <wp:posOffset>-274321</wp:posOffset>
                </wp:positionV>
                <wp:extent cx="1462677" cy="561159"/>
                <wp:effectExtent l="0" t="0" r="4445" b="1079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677" cy="561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E41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A732" id="Text Box 27" o:spid="_x0000_s1031" type="#_x0000_t202" style="position:absolute;margin-left:0;margin-top:-21.6pt;width:115.15pt;height:44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" filled="f" stroked="f">
                <v:textbox inset="0,0,0,0">
                  <w:txbxContent>
                    <w:p w14:paraId="62F6E41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4C68E" w14:textId="03B4A5F9" w:rsidR="00535962" w:rsidRPr="00535962" w:rsidRDefault="006A2F48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53FBFD" wp14:editId="77FEF5E1">
                <wp:simplePos x="0" y="0"/>
                <wp:positionH relativeFrom="column">
                  <wp:posOffset>7576458</wp:posOffset>
                </wp:positionH>
                <wp:positionV relativeFrom="paragraph">
                  <wp:posOffset>9253</wp:posOffset>
                </wp:positionV>
                <wp:extent cx="1603012" cy="391886"/>
                <wp:effectExtent l="0" t="0" r="0" b="825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01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AE8E" w14:textId="77777777" w:rsidR="0026335F" w:rsidRPr="0026335F" w:rsidRDefault="00442F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FBFD" id="Text Box 12" o:spid="_x0000_s1032" type="#_x0000_t202" style="position:absolute;margin-left:596.55pt;margin-top:.75pt;width:126.2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" filled="f" stroked="f">
                <v:textbox>
                  <w:txbxContent>
                    <w:p w14:paraId="2BF6AE8E" w14:textId="77777777" w:rsidR="0026335F" w:rsidRPr="0026335F" w:rsidRDefault="00442F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A41E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D74A8" wp14:editId="005C732E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DE6A" w14:textId="2B1B74B0" w:rsidR="002E1412" w:rsidRPr="002E1412" w:rsidRDefault="00442F4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B5AE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FIDEICOMISO PRO-PEDERNALES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74A8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7B4DDE6A" w14:textId="2B1B74B0" w:rsidR="002E1412" w:rsidRPr="002E1412" w:rsidRDefault="00442F4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B5AE5">
                            <w:rPr>
                              <w:rStyle w:val="Style6"/>
                              <w:sz w:val="24"/>
                              <w:szCs w:val="24"/>
                            </w:rPr>
                            <w:t>FIDEICOMISO PRO-PEDERNALES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6221DB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44225" wp14:editId="319A3F4A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263E4" w14:textId="77777777" w:rsidR="00F7443C" w:rsidRPr="004767CC" w:rsidRDefault="00442F4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4225" id="Text Box 18" o:spid="_x0000_s1034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nE+QEAANE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hfrq+VNvuJMUu7tOr9er1IJUTy/dujDewU9i5uSIw01oYvjgw+xG1E8X4nFPBhd77UxKcC2&#10;2hlkR0EG2KfvhP7bNWPjZQvx2YQYTxLNyGziGMZqZLoueWowsq6gfiLeCJOv6D+gTQf4k7OBPFVy&#10;/+MgUHFmPljSbp0vl9GEKViurhcU4GWmuswIKwmq5IGzabsLk3EPDnXbUaVpWhbuSO9GJyleujq1&#10;T75JCp08Ho15GadbL3/i9hcA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QiCJxP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9A263E4" w14:textId="77777777" w:rsidR="00F7443C" w:rsidRPr="004767CC" w:rsidRDefault="00442F4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AB60E" wp14:editId="4FA6E51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41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B60E"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D9Cpaf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3BB0A41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0B9BA74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032E38F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B50C29C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446B675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293E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4480BFE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45673589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A4E3F6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6E4423E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DCE11D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258F9D0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188F928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4ECB298E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306050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8FAB7B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00EBE52" w14:textId="77777777" w:rsidTr="00822B7A">
        <w:trPr>
          <w:trHeight w:val="229"/>
          <w:jc w:val="center"/>
        </w:trPr>
        <w:tc>
          <w:tcPr>
            <w:tcW w:w="0" w:type="auto"/>
          </w:tcPr>
          <w:p w14:paraId="237D90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30B2C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EB3D0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3519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C0230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0D3E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2883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42E3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D0CCE3" w14:textId="77777777" w:rsidTr="00822B7A">
        <w:trPr>
          <w:trHeight w:val="211"/>
          <w:jc w:val="center"/>
        </w:trPr>
        <w:tc>
          <w:tcPr>
            <w:tcW w:w="0" w:type="auto"/>
          </w:tcPr>
          <w:p w14:paraId="00A84F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F4D65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2CE9E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B9A8E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36881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480E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66CC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6501F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0A39D6D" w14:textId="77777777" w:rsidTr="00822B7A">
        <w:trPr>
          <w:trHeight w:val="229"/>
          <w:jc w:val="center"/>
        </w:trPr>
        <w:tc>
          <w:tcPr>
            <w:tcW w:w="0" w:type="auto"/>
          </w:tcPr>
          <w:p w14:paraId="37511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DACD9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B2FAC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F04744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8ECEE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48B6A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380E2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2757F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7BA67E3" w14:textId="77777777" w:rsidTr="00822B7A">
        <w:trPr>
          <w:trHeight w:val="229"/>
          <w:jc w:val="center"/>
        </w:trPr>
        <w:tc>
          <w:tcPr>
            <w:tcW w:w="0" w:type="auto"/>
          </w:tcPr>
          <w:p w14:paraId="3FDB30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E5FF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09388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DC4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AAF3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5646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7D87B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6F81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BCC098" w14:textId="77777777" w:rsidTr="00822B7A">
        <w:trPr>
          <w:trHeight w:val="229"/>
          <w:jc w:val="center"/>
        </w:trPr>
        <w:tc>
          <w:tcPr>
            <w:tcW w:w="0" w:type="auto"/>
          </w:tcPr>
          <w:p w14:paraId="253051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C398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B042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7F5A1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53F48E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7DC08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F384C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DC41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8EF2ABE" w14:textId="77777777" w:rsidTr="00822B7A">
        <w:trPr>
          <w:trHeight w:val="229"/>
          <w:jc w:val="center"/>
        </w:trPr>
        <w:tc>
          <w:tcPr>
            <w:tcW w:w="0" w:type="auto"/>
          </w:tcPr>
          <w:p w14:paraId="65358D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527C21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F2B09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22D4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03F6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98D8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AB3D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16ACA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1B8800" w14:textId="77777777" w:rsidTr="00822B7A">
        <w:trPr>
          <w:trHeight w:val="229"/>
          <w:jc w:val="center"/>
        </w:trPr>
        <w:tc>
          <w:tcPr>
            <w:tcW w:w="0" w:type="auto"/>
          </w:tcPr>
          <w:p w14:paraId="5A477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374FE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A5481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6F3B9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F14F9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BD15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AEA2F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51A5A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235589" w14:textId="77777777" w:rsidTr="00822B7A">
        <w:trPr>
          <w:trHeight w:val="211"/>
          <w:jc w:val="center"/>
        </w:trPr>
        <w:tc>
          <w:tcPr>
            <w:tcW w:w="0" w:type="auto"/>
          </w:tcPr>
          <w:p w14:paraId="6E3D54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1CE27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CC87D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2777D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2768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EB9F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5363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F0F54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1154EB8" w14:textId="77777777" w:rsidTr="00822B7A">
        <w:trPr>
          <w:trHeight w:val="229"/>
          <w:jc w:val="center"/>
        </w:trPr>
        <w:tc>
          <w:tcPr>
            <w:tcW w:w="0" w:type="auto"/>
          </w:tcPr>
          <w:p w14:paraId="389550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5113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695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B37F9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6A4B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D034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B87AA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E93399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677BB91" w14:textId="77777777" w:rsidTr="00822B7A">
        <w:trPr>
          <w:trHeight w:val="229"/>
          <w:jc w:val="center"/>
        </w:trPr>
        <w:tc>
          <w:tcPr>
            <w:tcW w:w="0" w:type="auto"/>
          </w:tcPr>
          <w:p w14:paraId="79799B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5AA8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5F9EE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3007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DA271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FA60C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F5F82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E1FD6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A636E5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138BB53A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71B4347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94D43C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142EB41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5EC08F8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1C501E51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9F6" w14:textId="77777777" w:rsidR="00442F4D" w:rsidRDefault="00442F4D" w:rsidP="001007E7">
      <w:pPr>
        <w:spacing w:after="0" w:line="240" w:lineRule="auto"/>
      </w:pPr>
      <w:r>
        <w:separator/>
      </w:r>
    </w:p>
  </w:endnote>
  <w:endnote w:type="continuationSeparator" w:id="0">
    <w:p w14:paraId="6865D7E7" w14:textId="77777777" w:rsidR="00442F4D" w:rsidRDefault="00442F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88F" w14:textId="1C574754" w:rsidR="001007E7" w:rsidRDefault="001007E7">
    <w:pPr>
      <w:pStyle w:val="Piedepgina"/>
    </w:pPr>
  </w:p>
  <w:p w14:paraId="4416D196" w14:textId="5B5821CE" w:rsidR="001007E7" w:rsidRDefault="001007E7">
    <w:pPr>
      <w:pStyle w:val="Piedepgina"/>
      <w:rPr>
        <w:rFonts w:ascii="Arial Narrow" w:hAnsi="Arial Narrow"/>
        <w:sz w:val="12"/>
      </w:rPr>
    </w:pPr>
  </w:p>
  <w:p w14:paraId="3A7346F4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375C1D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A9F6" w14:textId="77777777" w:rsidR="00442F4D" w:rsidRDefault="00442F4D" w:rsidP="001007E7">
      <w:pPr>
        <w:spacing w:after="0" w:line="240" w:lineRule="auto"/>
      </w:pPr>
      <w:r>
        <w:separator/>
      </w:r>
    </w:p>
  </w:footnote>
  <w:footnote w:type="continuationSeparator" w:id="0">
    <w:p w14:paraId="3F1F4A33" w14:textId="77777777" w:rsidR="00442F4D" w:rsidRDefault="00442F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42F4D"/>
    <w:rsid w:val="00466B9C"/>
    <w:rsid w:val="004762B3"/>
    <w:rsid w:val="004767CC"/>
    <w:rsid w:val="004C4743"/>
    <w:rsid w:val="0053293F"/>
    <w:rsid w:val="00535962"/>
    <w:rsid w:val="00551CCA"/>
    <w:rsid w:val="005B442B"/>
    <w:rsid w:val="005D0420"/>
    <w:rsid w:val="00602C05"/>
    <w:rsid w:val="00611A07"/>
    <w:rsid w:val="0062592A"/>
    <w:rsid w:val="006506D0"/>
    <w:rsid w:val="00651E48"/>
    <w:rsid w:val="006709BC"/>
    <w:rsid w:val="006758C0"/>
    <w:rsid w:val="006A2F48"/>
    <w:rsid w:val="006A43C4"/>
    <w:rsid w:val="006B5AE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9D38EB"/>
    <w:rsid w:val="00A16099"/>
    <w:rsid w:val="00A640BD"/>
    <w:rsid w:val="00A6449B"/>
    <w:rsid w:val="00A73BAD"/>
    <w:rsid w:val="00A85469"/>
    <w:rsid w:val="00AB0F33"/>
    <w:rsid w:val="00AB4966"/>
    <w:rsid w:val="00AC0F95"/>
    <w:rsid w:val="00AD7919"/>
    <w:rsid w:val="00AE0C17"/>
    <w:rsid w:val="00AF0D2F"/>
    <w:rsid w:val="00B420BA"/>
    <w:rsid w:val="00B62EEF"/>
    <w:rsid w:val="00B707B1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CD2127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Maité del Toro</cp:lastModifiedBy>
  <cp:revision>4</cp:revision>
  <cp:lastPrinted>2011-03-04T19:05:00Z</cp:lastPrinted>
  <dcterms:created xsi:type="dcterms:W3CDTF">2022-01-20T10:35:00Z</dcterms:created>
  <dcterms:modified xsi:type="dcterms:W3CDTF">2022-01-20T10:37:00Z</dcterms:modified>
</cp:coreProperties>
</file>