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A67FC" w14:textId="0082B8D3" w:rsidR="00535962" w:rsidRPr="00F7167E" w:rsidRDefault="00A013E5">
      <w:r w:rsidRPr="00A013E5">
        <w:drawing>
          <wp:anchor distT="0" distB="0" distL="114300" distR="114300" simplePos="0" relativeHeight="251706368" behindDoc="1" locked="0" layoutInCell="1" allowOverlap="1" wp14:anchorId="2F800E94" wp14:editId="4F367804">
            <wp:simplePos x="0" y="0"/>
            <wp:positionH relativeFrom="column">
              <wp:posOffset>1569720</wp:posOffset>
            </wp:positionH>
            <wp:positionV relativeFrom="paragraph">
              <wp:posOffset>-106680</wp:posOffset>
            </wp:positionV>
            <wp:extent cx="2362200" cy="695960"/>
            <wp:effectExtent l="0" t="0" r="0" b="0"/>
            <wp:wrapNone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26BB3E4" wp14:editId="09B504B8">
                <wp:simplePos x="0" y="0"/>
                <wp:positionH relativeFrom="column">
                  <wp:posOffset>4549140</wp:posOffset>
                </wp:positionH>
                <wp:positionV relativeFrom="paragraph">
                  <wp:posOffset>-485140</wp:posOffset>
                </wp:positionV>
                <wp:extent cx="1615440" cy="701040"/>
                <wp:effectExtent l="5715" t="10160" r="7620" b="1270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AB9CB63" w14:textId="77777777" w:rsidR="005A4C59" w:rsidRPr="00535962" w:rsidRDefault="005A4C59" w:rsidP="005A4C5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326123" w14:textId="77777777"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BB3E4" id="Group 38" o:spid="_x0000_s1026" style="position:absolute;margin-left:358.2pt;margin-top:-38.2pt;width:127.2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">
                <v:rect id="Rectangle 39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group id="Group 40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AB9CB63" w14:textId="77777777" w:rsidR="005A4C59" w:rsidRPr="00535962" w:rsidRDefault="005A4C59" w:rsidP="005A4C5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F326123" w14:textId="77777777"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E11A81" wp14:editId="01886A71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195CE03A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B99F5B1" wp14:editId="5C736E7A">
                                      <wp:extent cx="800100" cy="800100"/>
                                      <wp:effectExtent l="1905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1A81"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U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195CE03A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B99F5B1" wp14:editId="5C736E7A">
                                <wp:extent cx="800100" cy="800100"/>
                                <wp:effectExtent l="1905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A71616" wp14:editId="70A86E35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359AD" w14:textId="77777777"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71616"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BdapEfgAAAACgEAAA8AAAAAAAAAAAAAAAAANAQAAGRycy9kb3ducmV2LnhtbFBLBQYAAAAA&#10;BAAEAPMAAABBBQAAAAA=&#10;" filled="f" stroked="f">
                <v:textbox inset="0,0,0,0">
                  <w:txbxContent>
                    <w:p w14:paraId="3AA359AD" w14:textId="77777777"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C13F294" w14:textId="42EA5A31" w:rsidR="00535962" w:rsidRPr="00535962" w:rsidRDefault="00A013E5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73585" wp14:editId="77E90ED1">
                <wp:simplePos x="0" y="0"/>
                <wp:positionH relativeFrom="column">
                  <wp:posOffset>4759325</wp:posOffset>
                </wp:positionH>
                <wp:positionV relativeFrom="paragraph">
                  <wp:posOffset>25400</wp:posOffset>
                </wp:positionV>
                <wp:extent cx="1448435" cy="278130"/>
                <wp:effectExtent l="0" t="0" r="254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90D15" w14:textId="77777777" w:rsidR="0026335F" w:rsidRPr="0026335F" w:rsidRDefault="00A013E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3585" id="Text Box 12" o:spid="_x0000_s1033" type="#_x0000_t202" style="position:absolute;margin-left:374.75pt;margin-top: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" filled="f" stroked="f">
                <v:textbox>
                  <w:txbxContent>
                    <w:p w14:paraId="45490D15" w14:textId="77777777" w:rsidR="0026335F" w:rsidRPr="0026335F" w:rsidRDefault="00A013E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44E1545" w14:textId="471F1346" w:rsidR="00535962" w:rsidRDefault="00A013E5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B6E2D" wp14:editId="7009E83B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04DD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013E5">
                              <w:fldChar w:fldCharType="begin"/>
                            </w:r>
                            <w:r w:rsidR="00A013E5">
                              <w:instrText xml:space="preserve"> NUMPAGES   \* MERGEFORMAT </w:instrText>
                            </w:r>
                            <w:r w:rsidR="00A013E5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013E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6E2D" id="Text Box 13" o:spid="_x0000_s1034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" filled="f" stroked="f">
                <v:textbox>
                  <w:txbxContent>
                    <w:p w14:paraId="19604DD1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013E5">
                        <w:fldChar w:fldCharType="begin"/>
                      </w:r>
                      <w:r w:rsidR="00A013E5">
                        <w:instrText xml:space="preserve"> NUMPAGES   \* MERGEFORMAT </w:instrText>
                      </w:r>
                      <w:r w:rsidR="00A013E5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A013E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292DB7F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6FB7266" w14:textId="06FBDD66" w:rsidR="00A640BD" w:rsidRPr="00C66D08" w:rsidRDefault="00A013E5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7EB081" wp14:editId="406893D3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1270" r="2540" b="63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0C23A" w14:textId="77777777"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EB081" id="Text Box 18" o:spid="_x0000_s1035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" stroked="f">
                <v:textbox>
                  <w:txbxContent>
                    <w:p w14:paraId="7E80C23A" w14:textId="77777777"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14:paraId="57609609" w14:textId="77777777"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2F68AF16" w14:textId="77777777"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14:paraId="5E11B456" w14:textId="77777777"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14:paraId="68401CCF" w14:textId="77777777"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14:paraId="7E9E1BAB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14:paraId="12987399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14:paraId="3EF7B24B" w14:textId="77777777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14:paraId="7D976D73" w14:textId="77777777"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354ECFD0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2B871BEE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14:paraId="79474A3B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14:paraId="744BBF71" w14:textId="77777777" w:rsidTr="00C96F5C">
        <w:trPr>
          <w:cantSplit/>
          <w:trHeight w:val="371"/>
          <w:jc w:val="center"/>
        </w:trPr>
        <w:tc>
          <w:tcPr>
            <w:tcW w:w="2809" w:type="dxa"/>
          </w:tcPr>
          <w:p w14:paraId="3F7FC0A3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230DFB71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6A73E9C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7BDD4FCF" w14:textId="77777777"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3F5D0923" w14:textId="77777777" w:rsidTr="00C96F5C">
        <w:trPr>
          <w:cantSplit/>
          <w:trHeight w:val="398"/>
          <w:jc w:val="center"/>
        </w:trPr>
        <w:tc>
          <w:tcPr>
            <w:tcW w:w="2809" w:type="dxa"/>
          </w:tcPr>
          <w:p w14:paraId="18FC4D03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223226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38EC0A6F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52591A91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2EF712EF" w14:textId="77777777" w:rsidTr="00C96F5C">
        <w:trPr>
          <w:cantSplit/>
          <w:trHeight w:val="347"/>
          <w:jc w:val="center"/>
        </w:trPr>
        <w:tc>
          <w:tcPr>
            <w:tcW w:w="2809" w:type="dxa"/>
          </w:tcPr>
          <w:p w14:paraId="6F34631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47CA98B0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2507346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3632E61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3D5F6E31" w14:textId="77777777" w:rsidTr="00C96F5C">
        <w:trPr>
          <w:cantSplit/>
          <w:trHeight w:val="381"/>
          <w:jc w:val="center"/>
        </w:trPr>
        <w:tc>
          <w:tcPr>
            <w:tcW w:w="2809" w:type="dxa"/>
          </w:tcPr>
          <w:p w14:paraId="579E308B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AB9168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9A2A85D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5021D7C5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4E380D89" w14:textId="77777777" w:rsidTr="00C96F5C">
        <w:trPr>
          <w:cantSplit/>
          <w:trHeight w:val="481"/>
          <w:jc w:val="center"/>
        </w:trPr>
        <w:tc>
          <w:tcPr>
            <w:tcW w:w="2809" w:type="dxa"/>
          </w:tcPr>
          <w:p w14:paraId="11132E8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7ED045B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ACCCE95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E1DF476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3A0B8B7E" w14:textId="77777777" w:rsidTr="00C96F5C">
        <w:trPr>
          <w:cantSplit/>
          <w:trHeight w:val="497"/>
          <w:jc w:val="center"/>
        </w:trPr>
        <w:tc>
          <w:tcPr>
            <w:tcW w:w="2809" w:type="dxa"/>
          </w:tcPr>
          <w:p w14:paraId="576C233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A903578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39602EC9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9EFA7F7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7F27AD63" w14:textId="77777777" w:rsidTr="00C96F5C">
        <w:trPr>
          <w:cantSplit/>
          <w:trHeight w:val="397"/>
          <w:jc w:val="center"/>
        </w:trPr>
        <w:tc>
          <w:tcPr>
            <w:tcW w:w="2809" w:type="dxa"/>
          </w:tcPr>
          <w:p w14:paraId="67F335A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785EB33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640F2E5C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5725B5C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9E48452" w14:textId="77777777" w:rsidTr="00C96F5C">
        <w:trPr>
          <w:cantSplit/>
          <w:trHeight w:val="379"/>
          <w:jc w:val="center"/>
        </w:trPr>
        <w:tc>
          <w:tcPr>
            <w:tcW w:w="2809" w:type="dxa"/>
          </w:tcPr>
          <w:p w14:paraId="3033AE6B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49B717A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1013919A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59C5874D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14:paraId="1EB4EE1F" w14:textId="77777777"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14:paraId="1E1FD4CF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14:paraId="4633CFDB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14:paraId="06CE2CAF" w14:textId="77777777" w:rsidTr="00C96F5C">
        <w:trPr>
          <w:jc w:val="center"/>
        </w:trPr>
        <w:tc>
          <w:tcPr>
            <w:tcW w:w="10413" w:type="dxa"/>
          </w:tcPr>
          <w:p w14:paraId="4CB9E969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14:paraId="133C4DB8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0B7E46E4" w14:textId="77777777"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6725167" w14:textId="77777777"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6AA99536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5E199BBB" w14:textId="77777777" w:rsidTr="00C96F5C">
        <w:trPr>
          <w:jc w:val="center"/>
        </w:trPr>
        <w:tc>
          <w:tcPr>
            <w:tcW w:w="10413" w:type="dxa"/>
          </w:tcPr>
          <w:p w14:paraId="2E94F6EA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14:paraId="23D13179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2B63A6DB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2904E65E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C067093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4EE3AD13" w14:textId="77777777" w:rsidTr="00C96F5C">
        <w:trPr>
          <w:jc w:val="center"/>
        </w:trPr>
        <w:tc>
          <w:tcPr>
            <w:tcW w:w="10413" w:type="dxa"/>
          </w:tcPr>
          <w:p w14:paraId="17783718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14:paraId="79E6453E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11FB5E34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73599BF9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4FC18A4E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0F738A79" w14:textId="77777777"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5E93EBE4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6BCD82E9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14:paraId="1AD1DA52" w14:textId="77777777" w:rsidTr="005A4C59">
        <w:trPr>
          <w:jc w:val="center"/>
        </w:trPr>
        <w:tc>
          <w:tcPr>
            <w:tcW w:w="10490" w:type="dxa"/>
          </w:tcPr>
          <w:p w14:paraId="462412DD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14:paraId="70F4899D" w14:textId="77777777"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0504A5D" w14:textId="77777777"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5341B537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14:paraId="6881280B" w14:textId="77777777" w:rsidTr="005A4C59">
        <w:trPr>
          <w:jc w:val="center"/>
        </w:trPr>
        <w:tc>
          <w:tcPr>
            <w:tcW w:w="10490" w:type="dxa"/>
          </w:tcPr>
          <w:p w14:paraId="7FB13F5F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14:paraId="4DD91992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1CB6CBD6" w14:textId="77777777"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2BB68365" w14:textId="77777777"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13DB8B71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3DEA1E77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599F875B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58189CE0" w14:textId="77777777"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14:paraId="43473004" w14:textId="77777777"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1D09DFD9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1EDD4BDF" w14:textId="77777777"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14:paraId="2AB45ACB" w14:textId="77777777"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14:paraId="640BDABC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35D358F5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08086FBF" w14:textId="77777777"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14:paraId="46B3A377" w14:textId="77777777"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7492E518" w14:textId="77777777"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621C" w14:textId="77777777"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14:paraId="75DFB123" w14:textId="77777777"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E291" w14:textId="19D59C50" w:rsidR="001007E7" w:rsidRDefault="00A013E5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B2B6C6" wp14:editId="5A7A1DC9">
              <wp:simplePos x="0" y="0"/>
              <wp:positionH relativeFrom="column">
                <wp:posOffset>4784725</wp:posOffset>
              </wp:positionH>
              <wp:positionV relativeFrom="paragraph">
                <wp:posOffset>-138430</wp:posOffset>
              </wp:positionV>
              <wp:extent cx="1474470" cy="413385"/>
              <wp:effectExtent l="3175" t="0" r="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46F49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C3E290C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37B98FEB" w14:textId="77777777"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B2B6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6.75pt;margin-top:-10.9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" filled="f" stroked="f">
              <v:textbox inset="0,0,0,0">
                <w:txbxContent>
                  <w:p w14:paraId="42546F49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C3E290C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14:paraId="37B98FEB" w14:textId="77777777"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1AA738" wp14:editId="51C7ED65">
              <wp:simplePos x="0" y="0"/>
              <wp:positionH relativeFrom="column">
                <wp:posOffset>-172720</wp:posOffset>
              </wp:positionH>
              <wp:positionV relativeFrom="paragraph">
                <wp:posOffset>-4445</wp:posOffset>
              </wp:positionV>
              <wp:extent cx="603250" cy="17589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88E08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AD4CD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AB4940">
                            <w:rPr>
                              <w:sz w:val="14"/>
                              <w:lang w:val="es-DO"/>
                            </w:rPr>
                            <w:t>10-2012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1AA738" id="Text Box 1" o:spid="_x0000_s1038" type="#_x0000_t202" style="position:absolute;margin-left:-13.6pt;margin-top:-.35pt;width:47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" filled="f" stroked="f">
              <v:textbox inset="0,0,0,0">
                <w:txbxContent>
                  <w:p w14:paraId="0FA88E08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AD4CDE">
                      <w:rPr>
                        <w:sz w:val="14"/>
                        <w:lang w:val="es-DO"/>
                      </w:rPr>
                      <w:t>UR.0</w:t>
                    </w:r>
                    <w:r w:rsidR="00AB4940">
                      <w:rPr>
                        <w:sz w:val="14"/>
                        <w:lang w:val="es-DO"/>
                      </w:rPr>
                      <w:t>10-2012</w:t>
                    </w:r>
                  </w:p>
                </w:txbxContent>
              </v:textbox>
            </v:shape>
          </w:pict>
        </mc:Fallback>
      </mc:AlternateContent>
    </w:r>
  </w:p>
  <w:p w14:paraId="62A18B3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A66EC89" w14:textId="77777777"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768DC849" wp14:editId="38499A86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8D41A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B1C5D24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A2DEDC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1DF4" w14:textId="77777777"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14:paraId="7819694B" w14:textId="77777777"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0EB6" w14:textId="07EFDF86" w:rsidR="005A4C59" w:rsidRDefault="00A013E5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EAA46D" wp14:editId="0C2BD0A4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21CCE" w14:textId="77777777"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013E5">
                            <w:fldChar w:fldCharType="begin"/>
                          </w:r>
                          <w:r w:rsidR="00A013E5">
                            <w:instrText xml:space="preserve"> NUMPAGES   \* MERGEFORMAT </w:instrText>
                          </w:r>
                          <w:r w:rsidR="00A013E5">
                            <w:fldChar w:fldCharType="separate"/>
                          </w:r>
                          <w:r w:rsidR="00FF5C42" w:rsidRP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013E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AA4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" filled="f" stroked="f">
              <v:textbox>
                <w:txbxContent>
                  <w:p w14:paraId="53621CCE" w14:textId="77777777"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F5C4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013E5">
                      <w:fldChar w:fldCharType="begin"/>
                    </w:r>
                    <w:r w:rsidR="00A013E5">
                      <w:instrText xml:space="preserve"> NUMPAGES   \* MERGEFORMAT </w:instrText>
                    </w:r>
                    <w:r w:rsidR="00A013E5">
                      <w:fldChar w:fldCharType="separate"/>
                    </w:r>
                    <w:r w:rsidR="00FF5C42" w:rsidRPr="00FF5C4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013E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013E5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1DA559F6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68C0-6ADE-4981-A1F0-4D237498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Contrataciones Fideicomiso</cp:lastModifiedBy>
  <cp:revision>2</cp:revision>
  <cp:lastPrinted>2011-03-04T18:36:00Z</cp:lastPrinted>
  <dcterms:created xsi:type="dcterms:W3CDTF">2022-06-17T15:35:00Z</dcterms:created>
  <dcterms:modified xsi:type="dcterms:W3CDTF">2022-06-17T15:35:00Z</dcterms:modified>
</cp:coreProperties>
</file>