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1D65" w14:textId="79E8C80D" w:rsidR="00535962" w:rsidRPr="00F7167E" w:rsidRDefault="009E2018" w:rsidP="009E2018">
      <w:pPr>
        <w:tabs>
          <w:tab w:val="right" w:pos="9027"/>
        </w:tabs>
        <w:jc w:val="center"/>
      </w:pPr>
      <w:r w:rsidRPr="00162BEF">
        <w:rPr>
          <w:noProof/>
          <w:lang w:val="es-DO" w:eastAsia="es-DO"/>
        </w:rPr>
        <w:drawing>
          <wp:inline distT="0" distB="0" distL="0" distR="0" wp14:anchorId="68969455" wp14:editId="73C570BE">
            <wp:extent cx="2020901" cy="595501"/>
            <wp:effectExtent l="0" t="0" r="0" b="0"/>
            <wp:docPr id="2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42" cy="60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E8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331F2C1" wp14:editId="0E3AC097">
                <wp:simplePos x="0" y="0"/>
                <wp:positionH relativeFrom="column">
                  <wp:posOffset>4529470</wp:posOffset>
                </wp:positionH>
                <wp:positionV relativeFrom="paragraph">
                  <wp:posOffset>-552893</wp:posOffset>
                </wp:positionV>
                <wp:extent cx="1711842" cy="860528"/>
                <wp:effectExtent l="0" t="0" r="22225" b="15875"/>
                <wp:wrapNone/>
                <wp:docPr id="1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842" cy="860528"/>
                          <a:chOff x="12866" y="523"/>
                          <a:chExt cx="2544" cy="1104"/>
                        </a:xfrm>
                      </wpg:grpSpPr>
                      <wps:wsp>
                        <wps:cNvPr id="1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687009D" w14:textId="38127EAD" w:rsidR="00DB2AA5" w:rsidRDefault="00DB2AA5" w:rsidP="00130549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</w:p>
                                  <w:p w14:paraId="542F3E68" w14:textId="77777777" w:rsidR="00130549" w:rsidRPr="00535962" w:rsidRDefault="009E2018" w:rsidP="00130549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26B70B" w14:textId="77777777"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1F2C1" id="Group 20" o:spid="_x0000_s1026" style="position:absolute;left:0;text-align:left;margin-left:356.65pt;margin-top:-43.55pt;width:134.8pt;height:67.75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20bwMAAMYMAAAOAAAAZHJzL2Uyb0RvYy54bWzUV9tu2zAMfR+wfxD0vtpy7FyMukXXGwbs&#10;UqzdByi2fMFsyZOU2t3Xj5JiJ2mLDct6wfJgSKJIUYc8pHJ43Dc1umVSVYInmBz4GDGeiqziRYK/&#10;3Vy8m2OkNOUZrQVnCb5jCh8fvX1z2LUxC0Qp6oxJBEa4irs2waXWbex5Ki1ZQ9WBaBkHYS5kQzVM&#10;ZeFlknZgvam9wPenXidk1kqRMqVg9cwJ8ZG1n+cs1V/yXDGN6gSDb9p+pf0uzdc7OqRxIWlbVuna&#10;DbqHFw2tOBw6mjqjmqKVrB6YaqpUCiVyfZCKxhN5XqXM3gFuQ/x7t7mUYtXauxRxV7QjTADtPZz2&#10;Npt+vr2U7XV7JZ33MPwo0u8KcPG6toi35WZeuM1o2X0SGcSTrrSwF+9z2RgTcCXUW3zvRnxZr1EK&#10;i2RGyDwMMEpBNp/6UTB3AUhLiJJRI8F8OsUIxFEwGWTna/UgCkOnS4gfGqlHY3eu9XXtm4k9JJPa&#10;4KX+Da/rkrbMhkEZPK4kqjJwFXzhtAEMvkKWUV7UDAXEeGWOh30DqMohirg4LWEbO5FSdCWjGbhl&#10;94PzWwpmoiAef4T4EawGoH+DFI1bqfQlEw0ygwRL8N5GkN5+VNqBOmwxAeXioqprWKdxzVGX4EUU&#10;RFZBibrKjNDIlCyWp7VEt9Qwzf7WEdrZ1lQa+F5XDSTAuInGBo5zntlTNK1qN4bw1twmooPEQbsU&#10;2R3AI4UjMxQfGJRC/sSoAyInWP1YUckwqj9wgHhBwtAw307CaBbARG5LltsSylMwlWCNkRuealct&#10;Vq2sihJOIvbuXJxA5ueVBcyEzHm1dhaSz/i6posbbmVONGSOJTgKApc1u2wzteSp2EiChcHA0Gpq&#10;U47GY6qEZOJItZjeZ+OCRMRqGdBsbNJyJKPvL9Z6vhW+KhehZjgu3ph7vRc9cuVji1lI97A+xO+5&#10;SDlCRvzZzGE2Ij0iFoW2to2I/TUndyhleyUbubcsXIbWqwZKtOMj2aIarJti63g6UNS0W2PCltQd&#10;647zwTyaPUb6Qc+Ze+Kjn6BW6H7ZQ+JuCLpf2Xi5kvESjWv2kCy2m74eWcb68pArk+ludXlSruj+&#10;GbgymQPdHmmQ/wNX3MvGtaOhp+1HmZfstJvXn+2/9rFsK9n6YW9e49tzu2vz9+PoFwAAAP//AwBQ&#10;SwMEFAAGAAgAAAAhAHbXiyXiAAAACgEAAA8AAABkcnMvZG93bnJldi54bWxMj8FuwjAQRO+V+g/W&#10;VuoNHBNaQhoHIdT2hJAKlRA3Ey9JRLyOYpOEv697ao+reZp5m61G07AeO1dbkiCmETCkwuqaSgnf&#10;h49JAsx5RVo1llDCHR2s8seHTKXaDvSF/d6XLJSQS5WEyvs25dwVFRrlprZFCtnFdkb5cHYl150a&#10;Qrlp+CyKXrlRNYWFSrW4qbC47m9GwueghnUs3vvt9bK5nw4vu+NWoJTPT+P6DZjH0f/B8Ksf1CEP&#10;Tmd7I+1YI2Eh4jigEibJQgALxDKZLYGdJcyTOfA84/9fyH8AAAD//wMAUEsBAi0AFAAGAAgAAAAh&#10;ALaDOJL+AAAA4QEAABMAAAAAAAAAAAAAAAAAAAAAAFtDb250ZW50X1R5cGVzXS54bWxQSwECLQAU&#10;AAYACAAAACEAOP0h/9YAAACUAQAACwAAAAAAAAAAAAAAAAAvAQAAX3JlbHMvLnJlbHNQSwECLQAU&#10;AAYACAAAACEAOY4ttG8DAADGDAAADgAAAAAAAAAAAAAAAAAuAgAAZHJzL2Uyb0RvYy54bWxQSwEC&#10;LQAUAAYACAAAACEAdteLJeIAAAAKAQAADwAAAAAAAAAAAAAAAADJBQAAZHJzL2Rvd25yZXYueG1s&#10;UEsFBgAAAAAEAAQA8wAAANgG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687009D" w14:textId="38127EAD" w:rsidR="00DB2AA5" w:rsidRDefault="00DB2AA5" w:rsidP="00130549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</w:p>
                            <w:p w14:paraId="542F3E68" w14:textId="77777777" w:rsidR="00130549" w:rsidRPr="00535962" w:rsidRDefault="009E2018" w:rsidP="00130549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6A26B70B" w14:textId="77777777"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B2AA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B49004" wp14:editId="0A3454FC">
                <wp:simplePos x="0" y="0"/>
                <wp:positionH relativeFrom="column">
                  <wp:posOffset>-372745</wp:posOffset>
                </wp:positionH>
                <wp:positionV relativeFrom="paragraph">
                  <wp:posOffset>-462280</wp:posOffset>
                </wp:positionV>
                <wp:extent cx="948055" cy="305435"/>
                <wp:effectExtent l="0" t="4445" r="0" b="4445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03713" w14:textId="77777777" w:rsidR="004D25CB" w:rsidRPr="00741A2B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41A2B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</w:t>
                            </w:r>
                            <w:r w:rsidR="00E85019" w:rsidRPr="00741A2B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05</w:t>
                            </w:r>
                            <w:r w:rsidR="009F09EA" w:rsidRPr="00741A2B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49004" id="Text Box 26" o:spid="_x0000_s1031" type="#_x0000_t202" style="position:absolute;margin-left:-29.35pt;margin-top:-36.4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KUM3i/gAAAACgEAAA8AAABkcnMvZG93bnJldi54bWxMj8FOwzAQRO9I/IO1SNxauxEk&#10;bRqnqhCckBBpOHB0YjexGq9D7Lbh71lOcNvdGc2+KXazG9jFTMF6lLBaCmAGW68tdhI+6pfFGliI&#10;CrUaPBoJ3ybArry9KVSu/RUrcznEjlEIhlxJ6GMcc85D2xunwtKPBkk7+smpSOvUcT2pK4W7gSdC&#10;pNwpi/ShV6N56k17OpydhP0nVs/26615r46VreuNwNf0JOX93bzfAotmjn9m+MUndCiJqfFn1IEN&#10;EhaP64ysNGQJdSDHRqTAGjokDxnwsuD/K5Q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KUM3i/gAAAACgEAAA8AAAAAAAAAAAAAAAAANAQAAGRycy9kb3ducmV2LnhtbFBLBQYAAAAA&#10;BAAEAPMAAABBBQAAAAA=&#10;" filled="f" stroked="f">
                <v:textbox inset="0,0,0,0">
                  <w:txbxContent>
                    <w:p w14:paraId="0E403713" w14:textId="77777777" w:rsidR="004D25CB" w:rsidRPr="00741A2B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41A2B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</w:t>
                      </w:r>
                      <w:r w:rsidR="00E85019" w:rsidRPr="00741A2B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05</w:t>
                      </w:r>
                      <w:r w:rsidR="009F09EA" w:rsidRPr="00741A2B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639A334" w14:textId="28F72BDC" w:rsidR="00535962" w:rsidRPr="00535962" w:rsidRDefault="00B834E8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B6B128" wp14:editId="7AB70526">
                <wp:simplePos x="0" y="0"/>
                <wp:positionH relativeFrom="column">
                  <wp:posOffset>-495300</wp:posOffset>
                </wp:positionH>
                <wp:positionV relativeFrom="paragraph">
                  <wp:posOffset>169707</wp:posOffset>
                </wp:positionV>
                <wp:extent cx="2508885" cy="318770"/>
                <wp:effectExtent l="0" t="0" r="0" b="508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6C64C" w14:textId="77777777" w:rsidR="00B834E8" w:rsidRPr="00C543CF" w:rsidRDefault="00B834E8" w:rsidP="00B834E8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C543CF">
                              <w:rPr>
                                <w:sz w:val="22"/>
                                <w:szCs w:val="22"/>
                                <w:lang w:val="en-US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6B128" id="Text Box 12" o:spid="_x0000_s1033" type="#_x0000_t202" style="position:absolute;margin-left:-39pt;margin-top:13.35pt;width:197.55pt;height:25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ML5gEAAKgDAAAOAAAAZHJzL2Uyb0RvYy54bWysU9tu2zAMfR+wfxD0vtjOksUz4hRdiw4D&#10;ugvQ7gNkWbaF2aJGKbGzrx8lp2m2vg17EURSPjznkN5eTUPPDgqdBlPybJFypoyEWpu25N8f797k&#10;nDkvTC16MKrkR+X41e71q+1oC7WEDvpaISMQ44rRlrzz3hZJ4mSnBuEWYJWhYgM4CE8htkmNYiT0&#10;oU+WafouGQFriyCVc5S9nYt8F/GbRkn/tWmc8qwvOXHz8cR4VuFMdltRtChsp+WJhvgHFoPQhpqe&#10;oW6FF2yP+gXUoCWCg8YvJAwJNI2WKmogNVn6l5qHTlgVtZA5zp5tcv8PVn45PNhvyPz0ASYaYBTh&#10;7D3IH44ZuOmEadU1IoydEjU1zoJlyWhdcfo0WO0KF0Cq8TPUNGSx9xCBpgaH4ArpZIROAzieTVeT&#10;Z5KSy3Wa5/maM0m1t1m+2cSpJKJ4+tqi8x8VDCxcSo401IguDvfOBzaieHoSmhm4030fB9ubPxL0&#10;MGQi+0B4pu6namK6LvkqSAtiKqiPJAdhXhdab7p0gL84G2lVSu5+7gUqzvpPhix5n61WYbdisFpv&#10;lhTgZaW6rAgjCarknrP5euPnfdxb1G1HneYhGLgmGxsdFT6zOtGndYjCT6sb9u0yjq+ef7DdbwAA&#10;AP//AwBQSwMEFAAGAAgAAAAhABtLD+3fAAAACQEAAA8AAABkcnMvZG93bnJldi54bWxMj81OwzAQ&#10;hO9IvIO1SNxaOwWSNmRTVSCuIMqPxM2Nt0nUeB3FbhPevu4JjqMZzXxTrCfbiRMNvnWMkMwVCOLK&#10;mZZrhM+Pl9kShA+aje4cE8IveViX11eFzo0b+Z1O21CLWMI+1whNCH0upa8astrPXU8cvb0brA5R&#10;DrU0gx5jue3kQqlUWt1yXGh0T08NVYft0SJ8ve5/vu/VW/1sH/rRTUqyXUnE25tp8wgi0BT+wnDB&#10;j+hQRqadO7LxokOYZcv4JSAs0gxEDNwlWQJih5ClK5BlIf8/KM8AAAD//wMAUEsBAi0AFAAGAAgA&#10;AAAhALaDOJL+AAAA4QEAABMAAAAAAAAAAAAAAAAAAAAAAFtDb250ZW50X1R5cGVzXS54bWxQSwEC&#10;LQAUAAYACAAAACEAOP0h/9YAAACUAQAACwAAAAAAAAAAAAAAAAAvAQAAX3JlbHMvLnJlbHNQSwEC&#10;LQAUAAYACAAAACEAVH0jC+YBAACoAwAADgAAAAAAAAAAAAAAAAAuAgAAZHJzL2Uyb0RvYy54bWxQ&#10;SwECLQAUAAYACAAAACEAG0sP7d8AAAAJAQAADwAAAAAAAAAAAAAAAABABAAAZHJzL2Rvd25yZXYu&#10;eG1sUEsFBgAAAAAEAAQA8wAAAEwFAAAAAA==&#10;" filled="f" stroked="f">
                <v:textbox>
                  <w:txbxContent>
                    <w:p w14:paraId="6086C64C" w14:textId="77777777" w:rsidR="00B834E8" w:rsidRPr="00C543CF" w:rsidRDefault="00B834E8" w:rsidP="00B834E8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C543CF">
                        <w:rPr>
                          <w:sz w:val="22"/>
                          <w:szCs w:val="22"/>
                          <w:lang w:val="en-US"/>
                        </w:rPr>
                        <w:t>Fecha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US"/>
                        </w:rPr>
                        <w:t>: 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C36D0DD" w14:textId="77777777" w:rsidR="00535962" w:rsidRDefault="00DB2AA5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117745" wp14:editId="21194997">
                <wp:simplePos x="0" y="0"/>
                <wp:positionH relativeFrom="column">
                  <wp:posOffset>5104765</wp:posOffset>
                </wp:positionH>
                <wp:positionV relativeFrom="paragraph">
                  <wp:posOffset>3810</wp:posOffset>
                </wp:positionV>
                <wp:extent cx="1061720" cy="252095"/>
                <wp:effectExtent l="0" t="3810" r="0" b="127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AD055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E071D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E071D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C084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E071D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E2018">
                              <w:fldChar w:fldCharType="begin"/>
                            </w:r>
                            <w:r w:rsidR="009E2018">
                              <w:instrText xml:space="preserve"> NUMPAGES   \* MERGEFORMAT </w:instrText>
                            </w:r>
                            <w:r w:rsidR="009E2018">
                              <w:fldChar w:fldCharType="separate"/>
                            </w:r>
                            <w:r w:rsidR="00DC0845" w:rsidRPr="00DC084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E201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7745" id="Text Box 13" o:spid="_x0000_s1035" type="#_x0000_t202" style="position:absolute;margin-left:401.95pt;margin-top:.3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I64QEAAKgDAAAOAAAAZHJzL2Uyb0RvYy54bWysU9GO0zAQfEfiHyy/0yRVW7io6em40yGk&#10;g0M6+ADHsROLxGvWbpPy9aydXq/AG+LFsr3O7MzsZHs9DT07KPQGbMWLRc6ZshIaY9uKf/t6/+Yd&#10;Zz4I24gerKr4UXl+vXv9aju6Ui2hg75RyAjE+nJ0Fe9CcGWWedmpQfgFOGWpqAEHEeiIbdagGAl9&#10;6LNlnm+yEbBxCFJ5T7d3c5HvEr7WSoZHrb0KrK84cQtpxbTWcc12W1G2KFxn5ImG+AcWgzCWmp6h&#10;7kQQbI/mL6jBSAQPOiwkDBlobaRKGkhNkf+h5qkTTiUtZI53Z5v8/4OVnw9P7guyML2HiQaYRHj3&#10;APK7ZxZuO2FbdYMIY6dEQ42LaFk2Ol+ePo1W+9JHkHr8BA0NWewDJKBJ4xBdIZ2M0GkAx7PpagpM&#10;xpb5pni7pJKk2nK9zK/WqYUon7926MMHBQOLm4ojDTWhi8ODD5GNKJ+fxGYW7k3fp8H29rcLehhv&#10;EvtIeKYepnpipqn4JvaNYmpojiQHYY4LxZs2HeBPzkaKSsX9j71AxVn/0ZIlV8VqFbOVDqt1EoOX&#10;lfqyIqwkqIoHzubtbZjzuHdo2o46zUOwcEM2apMUvrA60ac4JOGn6Ma8XZ7Tq5cfbPcLAAD//wMA&#10;UEsDBBQABgAIAAAAIQApjK0D3AAAAAcBAAAPAAAAZHJzL2Rvd25yZXYueG1sTI7BTsMwEETvSPyD&#10;tUi9UTu0lCZkUyEqrqC2tBI3N94mEfE6it0m/D3mRI+jGb15+Wq0rbhQ7xvHCMlUgSAunWm4Qvjc&#10;vd0vQfig2ejWMSH8kIdVcXuT68y4gTd02YZKRAj7TCPUIXSZlL6syWo/dR1x7E6utzrE2FfS9HqI&#10;cNvKB6UW0uqG40OtO3qtqfzeni3C/v30dZirj2ptH7vBjUqyTSXi5G58eQYRaAz/Y/jTj+pQRKej&#10;O7PxokVYqlkapwgLELFOn5IExBFhrmYgi1xe+xe/AAAA//8DAFBLAQItABQABgAIAAAAIQC2gziS&#10;/gAAAOEBAAATAAAAAAAAAAAAAAAAAAAAAABbQ29udGVudF9UeXBlc10ueG1sUEsBAi0AFAAGAAgA&#10;AAAhADj9If/WAAAAlAEAAAsAAAAAAAAAAAAAAAAALwEAAF9yZWxzLy5yZWxzUEsBAi0AFAAGAAgA&#10;AAAhAIDwYjrhAQAAqAMAAA4AAAAAAAAAAAAAAAAALgIAAGRycy9lMm9Eb2MueG1sUEsBAi0AFAAG&#10;AAgAAAAhACmMrQPcAAAABwEAAA8AAAAAAAAAAAAAAAAAOwQAAGRycy9kb3ducmV2LnhtbFBLBQYA&#10;AAAABAAEAPMAAABEBQAAAAA=&#10;" filled="f" stroked="f">
                <v:textbox>
                  <w:txbxContent>
                    <w:p w14:paraId="37CAD055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E071D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E071D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C084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E071D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17C90">
                        <w:fldChar w:fldCharType="begin"/>
                      </w:r>
                      <w:r w:rsidR="00417C90">
                        <w:instrText xml:space="preserve"> NUMPAGES   \* MERGEFORMAT </w:instrText>
                      </w:r>
                      <w:r w:rsidR="00417C90">
                        <w:fldChar w:fldCharType="separate"/>
                      </w:r>
                      <w:r w:rsidR="00DC0845" w:rsidRPr="00DC0845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17C9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DF7995C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5EC3278D" w14:textId="77777777" w:rsidR="00E85019" w:rsidRDefault="00DB2AA5" w:rsidP="00E85019">
      <w:pPr>
        <w:rPr>
          <w:rFonts w:ascii="Palatino Linotype" w:hAnsi="Palatino Linotype"/>
          <w:sz w:val="22"/>
          <w:szCs w:val="22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28F02F" wp14:editId="57931C1B">
                <wp:simplePos x="0" y="0"/>
                <wp:positionH relativeFrom="column">
                  <wp:posOffset>467995</wp:posOffset>
                </wp:positionH>
                <wp:positionV relativeFrom="paragraph">
                  <wp:posOffset>29845</wp:posOffset>
                </wp:positionV>
                <wp:extent cx="4542155" cy="304800"/>
                <wp:effectExtent l="1270" t="0" r="0" b="444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1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F78EC" w14:textId="77777777" w:rsidR="00F7443C" w:rsidRPr="00E82502" w:rsidRDefault="00E85019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carta de designación o sustitución de agente autorizado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F02F" id="Text Box 18" o:spid="_x0000_s1036" type="#_x0000_t202" style="position:absolute;margin-left:36.85pt;margin-top:2.35pt;width:357.6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xt+AEAANEDAAAOAAAAZHJzL2Uyb0RvYy54bWysU8tu2zAQvBfoPxC815JduUkFy0HqwEWB&#10;9AGk/QCKoiSiFJdd0pbSr++SchwjvRXVgeByydmd2dHmZhoMOyr0GmzFl4ucM2UlNNp2Ff/xff/m&#10;mjMfhG2EAasq/qg8v9m+frUZXalW0INpFDICsb4cXcX7EFyZZV72ahB+AU5ZSraAgwgUYpc1KEZC&#10;H0y2yvN32QjYOASpvKfTuznJtwm/bZUMX9vWq8BMxam3kFZMax3XbLsRZYfC9Vqe2hD/0MUgtKWi&#10;Z6g7EQQ7oP4LatASwUMbFhKGDNpWS5U4EJtl/oLNQy+cSlxIHO/OMvn/Byu/HB/cN2Rh+gATDTCR&#10;8O4e5E/PLOx6YTt1iwhjr0RDhZdRsmx0vjw9jVL70keQevwMDQ1ZHAIkoKnFIapCPBmh0wAez6Kr&#10;KTBJh8W6WC3Xa84k5d7mxXWeppKJ8um1Qx8+KhhY3FQcaagJXRzvfYjdiPLpSizmwehmr41JAXb1&#10;ziA7CjLAPn2JwItrxsbLFuKzGTGeJJqR2cwxTPXEdFPxqwgRWdfQPBJvhNlX9B/Qpgf8zdlInqq4&#10;/3UQqDgznyxp935ZFNGEKSjWVysK8DJTX2aElQRV8cDZvN2F2bgHh7rrqdI8LQu3pHerkxTPXZ3a&#10;J98khU4ej8a8jNOt5z9x+wcAAP//AwBQSwMEFAAGAAgAAAAhAMP9NOHcAAAABwEAAA8AAABkcnMv&#10;ZG93bnJldi54bWxMj8FOwzAQRO9I/IO1SFwQdSht3YZsKkACcW3pB2wSN4mI11HsNunfs5zoabSa&#10;0czbbDu5Tp3tEFrPCE+zBJTl0lct1wiH74/HNagQiSvqPFuEiw2wzW9vMkorP/LOnvexVlLCISWE&#10;JsY+1TqUjXUUZr63LN7RD46inEOtq4FGKXednifJSjtqWRYa6u17Y8uf/ckhHL/Gh+VmLD7jwewW&#10;qzdqTeEviPd30+sLqGin+B+GP3xBh1yYCn/iKqgOwTwbSSIsRMQ26428ViAs5wZ0nulr/vwXAAD/&#10;/wMAUEsBAi0AFAAGAAgAAAAhALaDOJL+AAAA4QEAABMAAAAAAAAAAAAAAAAAAAAAAFtDb250ZW50&#10;X1R5cGVzXS54bWxQSwECLQAUAAYACAAAACEAOP0h/9YAAACUAQAACwAAAAAAAAAAAAAAAAAvAQAA&#10;X3JlbHMvLnJlbHNQSwECLQAUAAYACAAAACEA6FmMbfgBAADRAwAADgAAAAAAAAAAAAAAAAAuAgAA&#10;ZHJzL2Uyb0RvYy54bWxQSwECLQAUAAYACAAAACEAw/004dwAAAAHAQAADwAAAAAAAAAAAAAAAABS&#10;BAAAZHJzL2Rvd25yZXYueG1sUEsFBgAAAAAEAAQA8wAAAFsFAAAAAA==&#10;" stroked="f">
                <v:textbox>
                  <w:txbxContent>
                    <w:p w14:paraId="762F78EC" w14:textId="77777777" w:rsidR="00F7443C" w:rsidRPr="00E82502" w:rsidRDefault="00E85019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carta de designación o sustitución de agente autorizado</w:t>
                      </w:r>
                    </w:p>
                  </w:txbxContent>
                </v:textbox>
              </v:shape>
            </w:pict>
          </mc:Fallback>
        </mc:AlternateContent>
      </w:r>
    </w:p>
    <w:p w14:paraId="7FD130D9" w14:textId="77777777" w:rsidR="00B834E8" w:rsidRDefault="00B834E8" w:rsidP="00B834E8">
      <w:pPr>
        <w:spacing w:after="0" w:line="240" w:lineRule="auto"/>
        <w:rPr>
          <w:sz w:val="22"/>
          <w:szCs w:val="22"/>
        </w:rPr>
      </w:pPr>
    </w:p>
    <w:p w14:paraId="174BF2DD" w14:textId="77777777" w:rsidR="00E85019" w:rsidRPr="00DB2AA5" w:rsidRDefault="00E85019" w:rsidP="00B834E8">
      <w:pPr>
        <w:spacing w:after="0" w:line="240" w:lineRule="auto"/>
        <w:rPr>
          <w:sz w:val="22"/>
          <w:szCs w:val="22"/>
        </w:rPr>
      </w:pPr>
      <w:r w:rsidRPr="00A04CF4">
        <w:rPr>
          <w:sz w:val="22"/>
          <w:szCs w:val="22"/>
        </w:rPr>
        <w:t>Señores</w:t>
      </w:r>
      <w:r w:rsidR="00A04CF4">
        <w:rPr>
          <w:sz w:val="22"/>
          <w:szCs w:val="22"/>
        </w:rPr>
        <w:t>:</w:t>
      </w:r>
    </w:p>
    <w:p w14:paraId="57B0CFD7" w14:textId="56868793" w:rsidR="00E85019" w:rsidRPr="00B834E8" w:rsidRDefault="009435BB" w:rsidP="00E85019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Fideicomiso Pro-Pedernales</w:t>
      </w:r>
    </w:p>
    <w:p w14:paraId="352256DA" w14:textId="297B6708" w:rsidR="00E85019" w:rsidRPr="00E3611A" w:rsidRDefault="00E85019" w:rsidP="00E3611A">
      <w:pPr>
        <w:rPr>
          <w:sz w:val="22"/>
          <w:szCs w:val="22"/>
          <w:lang w:val="es-ES_tradnl"/>
        </w:rPr>
      </w:pPr>
      <w:r w:rsidRPr="00A04CF4">
        <w:rPr>
          <w:sz w:val="22"/>
          <w:szCs w:val="22"/>
          <w:lang w:val="es-ES_tradnl"/>
        </w:rPr>
        <w:t xml:space="preserve">Referencia: </w:t>
      </w:r>
      <w:r w:rsidR="00E3611A" w:rsidRPr="00E3611A">
        <w:rPr>
          <w:sz w:val="22"/>
          <w:szCs w:val="22"/>
          <w:lang w:val="es-ES_tradnl"/>
        </w:rPr>
        <w:t>FID-2022-0017</w:t>
      </w:r>
    </w:p>
    <w:p w14:paraId="016ACAAE" w14:textId="77777777" w:rsidR="00B834E8" w:rsidRDefault="00B834E8" w:rsidP="00B834E8">
      <w:pPr>
        <w:spacing w:after="0" w:line="360" w:lineRule="auto"/>
        <w:jc w:val="both"/>
        <w:rPr>
          <w:sz w:val="22"/>
          <w:szCs w:val="22"/>
        </w:rPr>
      </w:pPr>
    </w:p>
    <w:p w14:paraId="78EE34BF" w14:textId="6D4FDE85" w:rsidR="00E85019" w:rsidRDefault="00F400C8" w:rsidP="00EA1F89">
      <w:pPr>
        <w:spacing w:line="360" w:lineRule="auto"/>
        <w:jc w:val="both"/>
        <w:rPr>
          <w:sz w:val="22"/>
          <w:szCs w:val="22"/>
          <w:lang w:val="es-ES_tradnl"/>
        </w:rPr>
      </w:pPr>
      <w:r>
        <w:rPr>
          <w:sz w:val="22"/>
          <w:szCs w:val="22"/>
        </w:rPr>
        <w:t>Quien suscribe</w:t>
      </w:r>
      <w:r w:rsidR="00291D8F">
        <w:rPr>
          <w:sz w:val="22"/>
          <w:szCs w:val="22"/>
        </w:rPr>
        <w:t>, _________________________________________</w:t>
      </w:r>
      <w:r w:rsidR="00E85019" w:rsidRPr="00A04CF4">
        <w:rPr>
          <w:b/>
          <w:sz w:val="22"/>
          <w:szCs w:val="22"/>
        </w:rPr>
        <w:t xml:space="preserve"> </w:t>
      </w:r>
      <w:r w:rsidR="00E85019" w:rsidRPr="00A04CF4">
        <w:rPr>
          <w:sz w:val="22"/>
          <w:szCs w:val="22"/>
        </w:rPr>
        <w:t>actuand</w:t>
      </w:r>
      <w:r w:rsidR="00291D8F">
        <w:rPr>
          <w:sz w:val="22"/>
          <w:szCs w:val="22"/>
        </w:rPr>
        <w:t>o en nombre y representación de _________________________________</w:t>
      </w:r>
      <w:r w:rsidR="00E85019" w:rsidRPr="00A04CF4">
        <w:rPr>
          <w:b/>
          <w:sz w:val="22"/>
          <w:szCs w:val="22"/>
        </w:rPr>
        <w:t xml:space="preserve"> </w:t>
      </w:r>
      <w:proofErr w:type="spellStart"/>
      <w:r w:rsidR="00E85019" w:rsidRPr="00A04CF4">
        <w:rPr>
          <w:sz w:val="22"/>
          <w:szCs w:val="22"/>
        </w:rPr>
        <w:t>de</w:t>
      </w:r>
      <w:proofErr w:type="spellEnd"/>
      <w:r w:rsidR="00E85019" w:rsidRPr="00A04CF4">
        <w:rPr>
          <w:sz w:val="22"/>
          <w:szCs w:val="22"/>
        </w:rPr>
        <w:t xml:space="preserve"> conformidad con</w:t>
      </w:r>
      <w:r w:rsidR="00D77ECB">
        <w:rPr>
          <w:b/>
          <w:sz w:val="22"/>
          <w:szCs w:val="22"/>
        </w:rPr>
        <w:t xml:space="preserve"> </w:t>
      </w:r>
      <w:r w:rsidR="00E85019" w:rsidRPr="00A04CF4">
        <w:rPr>
          <w:sz w:val="22"/>
          <w:szCs w:val="22"/>
        </w:rPr>
        <w:t xml:space="preserve">lo previsto en el  Pliego de Condiciones </w:t>
      </w:r>
      <w:r w:rsidR="00A04CF4">
        <w:rPr>
          <w:sz w:val="22"/>
          <w:szCs w:val="22"/>
        </w:rPr>
        <w:t xml:space="preserve">Especificas </w:t>
      </w:r>
      <w:r w:rsidR="00E85019" w:rsidRPr="00A04CF4">
        <w:rPr>
          <w:sz w:val="22"/>
          <w:szCs w:val="22"/>
        </w:rPr>
        <w:t>de la Licitación</w:t>
      </w:r>
      <w:r w:rsidR="00A04CF4">
        <w:rPr>
          <w:sz w:val="22"/>
          <w:szCs w:val="22"/>
        </w:rPr>
        <w:t xml:space="preserve"> con No. de Referencia</w:t>
      </w:r>
      <w:r w:rsidR="00E85019" w:rsidRPr="00A04CF4">
        <w:rPr>
          <w:sz w:val="22"/>
          <w:szCs w:val="22"/>
        </w:rPr>
        <w:t xml:space="preserve"> </w:t>
      </w:r>
      <w:r w:rsidR="00E3611A">
        <w:rPr>
          <w:sz w:val="22"/>
          <w:szCs w:val="22"/>
        </w:rPr>
        <w:t>FID-2022-0017</w:t>
      </w:r>
      <w:r w:rsidR="00291D8F">
        <w:rPr>
          <w:sz w:val="22"/>
          <w:szCs w:val="22"/>
        </w:rPr>
        <w:t>,</w:t>
      </w:r>
      <w:r w:rsidR="00E85019" w:rsidRPr="00A04CF4">
        <w:rPr>
          <w:sz w:val="22"/>
          <w:szCs w:val="22"/>
          <w:lang w:val="es-ES_tradnl"/>
        </w:rPr>
        <w:t xml:space="preserve"> notificamos a ustedes que designamos a las siguientes personas como nuestros Agentes Autorizados:</w:t>
      </w:r>
    </w:p>
    <w:tbl>
      <w:tblPr>
        <w:tblStyle w:val="Tablaconcuadrcula"/>
        <w:tblW w:w="8961" w:type="dxa"/>
        <w:jc w:val="center"/>
        <w:tblLook w:val="04A0" w:firstRow="1" w:lastRow="0" w:firstColumn="1" w:lastColumn="0" w:noHBand="0" w:noVBand="1"/>
      </w:tblPr>
      <w:tblGrid>
        <w:gridCol w:w="8961"/>
      </w:tblGrid>
      <w:tr w:rsidR="00A04CF4" w14:paraId="42751312" w14:textId="77777777" w:rsidTr="00B834E8">
        <w:trPr>
          <w:trHeight w:val="288"/>
          <w:jc w:val="center"/>
        </w:trPr>
        <w:tc>
          <w:tcPr>
            <w:tcW w:w="8961" w:type="dxa"/>
            <w:tcBorders>
              <w:bottom w:val="double" w:sz="4" w:space="0" w:color="auto"/>
            </w:tcBorders>
          </w:tcPr>
          <w:p w14:paraId="656A84C9" w14:textId="77777777" w:rsidR="00A04CF4" w:rsidRPr="009F09EA" w:rsidRDefault="00A04CF4" w:rsidP="009F09EA">
            <w:pPr>
              <w:spacing w:line="276" w:lineRule="auto"/>
              <w:rPr>
                <w:b/>
                <w:sz w:val="22"/>
                <w:szCs w:val="22"/>
                <w:lang w:val="es-ES_tradnl"/>
              </w:rPr>
            </w:pPr>
            <w:r w:rsidRPr="009F09EA">
              <w:rPr>
                <w:b/>
                <w:sz w:val="22"/>
                <w:szCs w:val="22"/>
                <w:lang w:val="es-ES_tradnl"/>
              </w:rPr>
              <w:t>Agente Autorizado 1:</w:t>
            </w:r>
          </w:p>
        </w:tc>
      </w:tr>
      <w:tr w:rsidR="00A04CF4" w14:paraId="4B03407F" w14:textId="77777777" w:rsidTr="00B834E8">
        <w:trPr>
          <w:trHeight w:val="1379"/>
          <w:jc w:val="center"/>
        </w:trPr>
        <w:tc>
          <w:tcPr>
            <w:tcW w:w="8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83A4" w14:textId="77777777" w:rsidR="009F09EA" w:rsidRPr="009F09EA" w:rsidRDefault="00A04CF4" w:rsidP="009F09EA">
            <w:pPr>
              <w:spacing w:before="240"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Dirección:</w:t>
            </w:r>
          </w:p>
          <w:p w14:paraId="0AEBE5DA" w14:textId="77777777" w:rsidR="009F09EA" w:rsidRPr="009F09EA" w:rsidRDefault="009F09EA" w:rsidP="009F09E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ab/>
              <w:t>Teléfonos:</w:t>
            </w:r>
          </w:p>
          <w:p w14:paraId="16DD8350" w14:textId="77777777" w:rsidR="00A04CF4" w:rsidRPr="009F09EA" w:rsidRDefault="009F09EA" w:rsidP="009F09E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ab/>
              <w:t>E-mail:</w:t>
            </w:r>
          </w:p>
        </w:tc>
      </w:tr>
      <w:tr w:rsidR="00A04CF4" w14:paraId="3B53B881" w14:textId="77777777" w:rsidTr="00B834E8">
        <w:trPr>
          <w:trHeight w:val="288"/>
          <w:jc w:val="center"/>
        </w:trPr>
        <w:tc>
          <w:tcPr>
            <w:tcW w:w="8961" w:type="dxa"/>
            <w:tcBorders>
              <w:top w:val="single" w:sz="4" w:space="0" w:color="auto"/>
              <w:bottom w:val="double" w:sz="4" w:space="0" w:color="auto"/>
            </w:tcBorders>
          </w:tcPr>
          <w:p w14:paraId="56CE16F6" w14:textId="77777777" w:rsidR="00A04CF4" w:rsidRPr="009F09EA" w:rsidRDefault="00A04CF4" w:rsidP="009F09EA">
            <w:pPr>
              <w:spacing w:line="276" w:lineRule="auto"/>
              <w:rPr>
                <w:b/>
                <w:sz w:val="22"/>
                <w:szCs w:val="22"/>
                <w:lang w:val="es-ES_tradnl"/>
              </w:rPr>
            </w:pPr>
            <w:r w:rsidRPr="009F09EA">
              <w:rPr>
                <w:b/>
                <w:sz w:val="22"/>
                <w:szCs w:val="22"/>
                <w:lang w:val="es-ES_tradnl"/>
              </w:rPr>
              <w:t>Agente Autorizado 2:</w:t>
            </w:r>
          </w:p>
        </w:tc>
      </w:tr>
      <w:tr w:rsidR="00A04CF4" w14:paraId="1A589635" w14:textId="77777777" w:rsidTr="00B834E8">
        <w:trPr>
          <w:trHeight w:val="1409"/>
          <w:jc w:val="center"/>
        </w:trPr>
        <w:tc>
          <w:tcPr>
            <w:tcW w:w="8961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14:paraId="15D9FE3D" w14:textId="77777777" w:rsidR="009F09EA" w:rsidRPr="009F09EA" w:rsidRDefault="00A04CF4" w:rsidP="009F09EA">
            <w:pPr>
              <w:spacing w:before="240"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Dirección:</w:t>
            </w:r>
          </w:p>
          <w:p w14:paraId="66FB27AD" w14:textId="77777777" w:rsidR="009F09EA" w:rsidRPr="009F09EA" w:rsidRDefault="009F09EA" w:rsidP="009F09EA">
            <w:pPr>
              <w:spacing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Teléfonos:</w:t>
            </w:r>
          </w:p>
          <w:p w14:paraId="4C2DF68E" w14:textId="77777777" w:rsidR="00A04CF4" w:rsidRPr="009F09EA" w:rsidRDefault="009F09EA" w:rsidP="009F09E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ab/>
              <w:t>E-mail:</w:t>
            </w:r>
          </w:p>
        </w:tc>
      </w:tr>
      <w:tr w:rsidR="00A04CF4" w14:paraId="0254D139" w14:textId="77777777" w:rsidTr="00B834E8">
        <w:trPr>
          <w:trHeight w:val="288"/>
          <w:jc w:val="center"/>
        </w:trPr>
        <w:tc>
          <w:tcPr>
            <w:tcW w:w="8961" w:type="dxa"/>
            <w:tcBorders>
              <w:bottom w:val="double" w:sz="4" w:space="0" w:color="auto"/>
            </w:tcBorders>
          </w:tcPr>
          <w:p w14:paraId="538722F4" w14:textId="77777777" w:rsidR="00A04CF4" w:rsidRPr="009F09EA" w:rsidRDefault="00A04CF4" w:rsidP="009F09EA">
            <w:pPr>
              <w:spacing w:line="276" w:lineRule="auto"/>
              <w:rPr>
                <w:b/>
                <w:sz w:val="22"/>
                <w:szCs w:val="22"/>
                <w:lang w:val="es-ES_tradnl"/>
              </w:rPr>
            </w:pPr>
            <w:r w:rsidRPr="009F09EA">
              <w:rPr>
                <w:b/>
                <w:sz w:val="22"/>
                <w:szCs w:val="22"/>
                <w:lang w:val="es-ES_tradnl"/>
              </w:rPr>
              <w:t>Agente Autorizado 3:</w:t>
            </w:r>
          </w:p>
        </w:tc>
      </w:tr>
      <w:tr w:rsidR="00A04CF4" w14:paraId="61B75534" w14:textId="77777777" w:rsidTr="00B834E8">
        <w:trPr>
          <w:trHeight w:val="1054"/>
          <w:jc w:val="center"/>
        </w:trPr>
        <w:tc>
          <w:tcPr>
            <w:tcW w:w="8961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14:paraId="0AEB1E60" w14:textId="77777777" w:rsidR="009F09EA" w:rsidRPr="009F09EA" w:rsidRDefault="009F09EA" w:rsidP="009F09EA">
            <w:pPr>
              <w:spacing w:before="240"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Dirección:</w:t>
            </w:r>
          </w:p>
          <w:p w14:paraId="78F8F1DC" w14:textId="77777777" w:rsidR="009F09EA" w:rsidRPr="009F09EA" w:rsidRDefault="009F09EA" w:rsidP="009F09EA">
            <w:pPr>
              <w:spacing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Teléfonos:</w:t>
            </w:r>
            <w:r>
              <w:rPr>
                <w:sz w:val="22"/>
                <w:szCs w:val="22"/>
                <w:lang w:val="es-ES_tradnl"/>
              </w:rPr>
              <w:t xml:space="preserve"> </w:t>
            </w:r>
          </w:p>
          <w:p w14:paraId="01638378" w14:textId="77777777" w:rsidR="009F09EA" w:rsidRPr="009F09EA" w:rsidRDefault="009F09EA" w:rsidP="009F09EA">
            <w:pPr>
              <w:spacing w:line="360" w:lineRule="auto"/>
              <w:ind w:firstLine="709"/>
              <w:jc w:val="both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E-mail:</w:t>
            </w:r>
          </w:p>
        </w:tc>
      </w:tr>
    </w:tbl>
    <w:p w14:paraId="514C9816" w14:textId="77777777" w:rsidR="009F09EA" w:rsidRPr="00B0553D" w:rsidRDefault="009F09EA" w:rsidP="00F400C8">
      <w:pPr>
        <w:spacing w:after="0" w:line="240" w:lineRule="auto"/>
        <w:jc w:val="both"/>
        <w:rPr>
          <w:rFonts w:ascii="Palatino Linotype" w:hAnsi="Palatino Linotype"/>
          <w:sz w:val="22"/>
          <w:szCs w:val="22"/>
          <w:lang w:val="es-ES_tradnl"/>
        </w:rPr>
      </w:pPr>
    </w:p>
    <w:p w14:paraId="02737464" w14:textId="77777777" w:rsidR="00F400C8" w:rsidRDefault="00F400C8" w:rsidP="00F400C8">
      <w:pPr>
        <w:spacing w:after="0" w:line="240" w:lineRule="auto"/>
        <w:jc w:val="center"/>
        <w:rPr>
          <w:color w:val="CC0000"/>
          <w:sz w:val="22"/>
          <w:szCs w:val="22"/>
        </w:rPr>
      </w:pPr>
    </w:p>
    <w:p w14:paraId="2244BF20" w14:textId="77777777" w:rsidR="00F400C8" w:rsidRDefault="00F400C8" w:rsidP="00F400C8">
      <w:pPr>
        <w:spacing w:after="0" w:line="240" w:lineRule="auto"/>
        <w:jc w:val="center"/>
        <w:rPr>
          <w:color w:val="CC0000"/>
          <w:sz w:val="22"/>
          <w:szCs w:val="22"/>
        </w:rPr>
      </w:pPr>
    </w:p>
    <w:p w14:paraId="4264FB34" w14:textId="77777777" w:rsidR="00B834E8" w:rsidRDefault="00B834E8" w:rsidP="00B834E8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__________________</w:t>
      </w:r>
      <w:r>
        <w:rPr>
          <w:sz w:val="22"/>
          <w:szCs w:val="22"/>
          <w:lang w:val="es-ES_tradnl"/>
        </w:rPr>
        <w:t>_______________</w:t>
      </w:r>
      <w:r w:rsidRPr="00436E96"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  <w:t>_____________________________</w:t>
      </w:r>
      <w:r w:rsidRPr="00436E96">
        <w:rPr>
          <w:sz w:val="22"/>
          <w:szCs w:val="22"/>
          <w:lang w:val="es-ES_tradnl"/>
        </w:rPr>
        <w:tab/>
      </w:r>
    </w:p>
    <w:p w14:paraId="3705DCCC" w14:textId="77777777" w:rsidR="00B834E8" w:rsidRDefault="00B834E8" w:rsidP="00B834E8">
      <w:pPr>
        <w:spacing w:after="0"/>
        <w:ind w:left="708" w:firstLine="708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Nombre</w:t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  <w:t>Firma</w:t>
      </w:r>
    </w:p>
    <w:p w14:paraId="76F44EF4" w14:textId="77777777" w:rsidR="00B834E8" w:rsidRDefault="00B834E8" w:rsidP="00B834E8">
      <w:pPr>
        <w:spacing w:after="0"/>
        <w:rPr>
          <w:sz w:val="22"/>
          <w:szCs w:val="22"/>
          <w:lang w:val="es-ES_tradnl"/>
        </w:rPr>
      </w:pPr>
    </w:p>
    <w:p w14:paraId="1585E679" w14:textId="77777777" w:rsidR="00B834E8" w:rsidRPr="00436E96" w:rsidRDefault="00B834E8" w:rsidP="00B834E8">
      <w:pPr>
        <w:spacing w:after="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______________________________</w:t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 w:rsidRPr="00436E96">
        <w:rPr>
          <w:sz w:val="22"/>
          <w:szCs w:val="22"/>
          <w:lang w:val="es-ES_tradnl"/>
        </w:rPr>
        <w:t>__________</w:t>
      </w:r>
      <w:r>
        <w:rPr>
          <w:sz w:val="22"/>
          <w:szCs w:val="22"/>
          <w:lang w:val="es-ES_tradnl"/>
        </w:rPr>
        <w:t>________________</w:t>
      </w:r>
      <w:r w:rsidRPr="00436E96">
        <w:rPr>
          <w:sz w:val="22"/>
          <w:szCs w:val="22"/>
          <w:lang w:val="es-ES_tradnl"/>
        </w:rPr>
        <w:t>___</w:t>
      </w:r>
    </w:p>
    <w:p w14:paraId="4CE75EF0" w14:textId="77777777" w:rsidR="00EA2F84" w:rsidRPr="00B834E8" w:rsidRDefault="00B834E8" w:rsidP="00B834E8">
      <w:pPr>
        <w:spacing w:after="0"/>
        <w:rPr>
          <w:b/>
          <w:sz w:val="22"/>
          <w:szCs w:val="22"/>
        </w:rPr>
      </w:pPr>
      <w:r w:rsidRPr="00436E96">
        <w:rPr>
          <w:sz w:val="22"/>
          <w:szCs w:val="22"/>
          <w:lang w:val="es-ES_tradnl"/>
        </w:rPr>
        <w:tab/>
      </w:r>
      <w:r w:rsidRPr="00436E96"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>Cargo</w:t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 w:rsidRPr="00862663">
        <w:rPr>
          <w:sz w:val="22"/>
          <w:szCs w:val="22"/>
          <w:lang w:val="es-ES_tradnl"/>
        </w:rPr>
        <w:t>Fecha</w:t>
      </w:r>
      <w:r w:rsidRPr="00862663">
        <w:rPr>
          <w:b/>
          <w:sz w:val="22"/>
          <w:szCs w:val="22"/>
        </w:rPr>
        <w:t xml:space="preserve"> </w:t>
      </w:r>
    </w:p>
    <w:sectPr w:rsidR="00EA2F84" w:rsidRPr="00B834E8" w:rsidSect="007C2731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40A8" w14:textId="77777777" w:rsidR="001F406A" w:rsidRDefault="001F406A" w:rsidP="001007E7">
      <w:pPr>
        <w:spacing w:after="0" w:line="240" w:lineRule="auto"/>
      </w:pPr>
      <w:r>
        <w:separator/>
      </w:r>
    </w:p>
  </w:endnote>
  <w:endnote w:type="continuationSeparator" w:id="0">
    <w:p w14:paraId="0155F339" w14:textId="77777777" w:rsidR="001F406A" w:rsidRDefault="001F406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E1D7" w14:textId="235A30D8" w:rsidR="001007E7" w:rsidRDefault="00DB2AA5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244A91" wp14:editId="134D6895">
              <wp:simplePos x="0" y="0"/>
              <wp:positionH relativeFrom="column">
                <wp:posOffset>4604385</wp:posOffset>
              </wp:positionH>
              <wp:positionV relativeFrom="paragraph">
                <wp:posOffset>-162560</wp:posOffset>
              </wp:positionV>
              <wp:extent cx="1474470" cy="413385"/>
              <wp:effectExtent l="381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1C753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8C89046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44A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362.5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pu2AEAAJgDAAAOAAAAZHJzL2Uyb0RvYy54bWysU9tu2zAMfR+wfxD0vjhps7Uw4hRdiw4D&#10;ugvQ7QNkWbaF2aJGKrGzrx8l2+kub8NeBEqUDs85pHY3Y9+Jo0Gy4Aq5Wa2lME5DZV1TyK9fHl5d&#10;S0FBuUp14EwhT4bkzf7li93gc3MBLXSVQcEgjvLBF7INwedZRro1vaIVeOM4WQP2KvAWm6xCNTB6&#10;32UX6/WbbACsPII2RHx6PyXlPuHXtdHhU12TCaIrJHMLacW0lnHN9juVN6h8a/VMQ/0Di15Zx0XP&#10;UPcqKHFA+xdUbzUCQR1WGvoM6tpqkzSwms36DzVPrfImaWFzyJ9tov8Hqz8en/xnFGF8CyM3MIkg&#10;/wj6GwkHd61yjblFhKE1quLCm2hZNnjK56fRasopgpTDB6i4yeoQIAGNNfbRFdYpGJ0bcDqbbsYg&#10;dCy5vdpurzilObfdXF5ev04lVL689kjhnYFexKCQyE1N6Or4SCGyUflyJRZz8GC7LjW2c78d8MV4&#10;kthHwhP1MJajsNUsLYopoTqxHIRpXHi8OWgBf0gx8KgUkr4fFBopuveOLYlztQS4BOUSKKf5aSGD&#10;FFN4F6b5O3i0TcvIk+kObtm22iZFzyxmutz+JHQe1Thfv+7TrecPtf8JAAD//wMAUEsDBBQABgAI&#10;AAAAIQC++z2K4QAAAAoBAAAPAAAAZHJzL2Rvd25yZXYueG1sTI/BTsMwEETvSPyDtUjcWqepkpI0&#10;TlUhOCEh0nDo0Ym3idV4HWK3DX+POcFxNU8zb4vdbAZ2xclpSwJWywgYUmuVpk7AZ/26eALmvCQl&#10;B0so4Bsd7Mr7u0Lmyt6owuvBdyyUkMulgN77MefctT0a6ZZ2RArZyU5G+nBOHVeTvIVyM/A4ilJu&#10;pKaw0MsRn3tsz4eLEbA/UvWiv96bj+pU6brOInpLz0I8Psz7LTCPs/+D4Vc/qEMZnBp7IeXYIGAT&#10;J6uACljESQosEFmyWQNrBKyzBHhZ8P8vlD8AAAD//wMAUEsBAi0AFAAGAAgAAAAhALaDOJL+AAAA&#10;4QEAABMAAAAAAAAAAAAAAAAAAAAAAFtDb250ZW50X1R5cGVzXS54bWxQSwECLQAUAAYACAAAACEA&#10;OP0h/9YAAACUAQAACwAAAAAAAAAAAAAAAAAvAQAAX3JlbHMvLnJlbHNQSwECLQAUAAYACAAAACEA&#10;Q/XqbtgBAACYAwAADgAAAAAAAAAAAAAAAAAuAgAAZHJzL2Uyb0RvYy54bWxQSwECLQAUAAYACAAA&#10;ACEAvvs9iuEAAAAKAQAADwAAAAAAAAAAAAAAAAAyBAAAZHJzL2Rvd25yZXYueG1sUEsFBgAAAAAE&#10;AAQA8wAAAEAFAAAAAA==&#10;" filled="f" stroked="f">
              <v:textbox inset="0,0,0,0">
                <w:txbxContent>
                  <w:p w14:paraId="5781C753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28C89046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A16677" wp14:editId="56108C95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EFF30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820C9F" w:rsidRPr="00E446DC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A97DAC">
                            <w:rPr>
                              <w:sz w:val="14"/>
                              <w:lang w:val="es-DO"/>
                            </w:rPr>
                            <w:t>10</w:t>
                          </w:r>
                          <w:r w:rsidR="004D25C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A97D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16677" id="Text Box 1" o:spid="_x0000_s1037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M42gEAAJcDAAAOAAAAZHJzL2Uyb0RvYy54bWysU9tu2zAMfR+wfxD0vtgJkC014hRdiw4D&#10;ugvQ9QMUWbaF2aJGKrGzrx8lx+nWvQ17EWhSOjznkN5ej30njgbJgivlcpFLYZyGyrqmlE/f7t9s&#10;pKCgXKU6cKaUJ0Pyevf61XbwhVlBC11lUDCIo2LwpWxD8EWWkW5Nr2gB3jgu1oC9CvyJTVahGhi9&#10;77JVnr/NBsDKI2hDxNm7qSh3Cb+ujQ5f6ppMEF0pmVtIJ6ZzH89st1VFg8q3Vp9pqH9g0SvruOkF&#10;6k4FJQ5o/4LqrUYgqMNCQ59BXVttkgZWs8xfqHlslTdJC5tD/mIT/T9Y/fn46L+iCON7GHmASQT5&#10;B9DfSTi4bZVrzA0iDK1RFTdeRsuywVNxfhqtpoIiyH74BBUPWR0CJKCxxj66wjoFo/MAThfTzRiE&#10;5uRmnV/lXNFcWr5bb67WqYMq5sceKXww0IsYlBJ5pglcHR8oRDKqmK/EXg7ubdeluXbujwRfjJlE&#10;PvKdmIdxPwpblXIV+0Yte6hOrAZh2hbebg5awJ9SDLwppaQfB4VGiu6jY0fiWs0BzsF+DpTT/LSU&#10;QYopvA3T+h082qZl5MlzBzfsWm2TomcWZ7o8/ST0vKlxvX7/Tree/6fdLwAAAP//AwBQSwMEFAAG&#10;AAgAAAAhAIS0zpbeAAAACAEAAA8AAABkcnMvZG93bnJldi54bWxMjzFPwzAUhHck/oP1kNhaO20V&#10;aBqnqhBMSIg0DIxO/JpYjZ9D7Lbh3+NOdDzd6e67fDvZnp1x9MaRhGQugCE1ThtqJXxVb7NnYD4o&#10;0qp3hBJ+0cO2uL/LVabdhUo870PLYgn5TEnoQhgyzn3ToVV+7gak6B3caFWIcmy5HtUlltueL4RI&#10;uVWG4kKnBnzpsDnuT1bC7pvKV/PzUX+Wh9JU1VrQe3qU8vFh2m2ABZzCfxiu+BEdishUuxNpz3oJ&#10;s2SZxqiEVbx09RdiBayWsEyegBc5vz1Q/AEAAP//AwBQSwECLQAUAAYACAAAACEAtoM4kv4AAADh&#10;AQAAEwAAAAAAAAAAAAAAAAAAAAAAW0NvbnRlbnRfVHlwZXNdLnhtbFBLAQItABQABgAIAAAAIQA4&#10;/SH/1gAAAJQBAAALAAAAAAAAAAAAAAAAAC8BAABfcmVscy8ucmVsc1BLAQItABQABgAIAAAAIQDF&#10;7oM42gEAAJcDAAAOAAAAAAAAAAAAAAAAAC4CAABkcnMvZTJvRG9jLnhtbFBLAQItABQABgAIAAAA&#10;IQCEtM6W3gAAAAgBAAAPAAAAAAAAAAAAAAAAADQEAABkcnMvZG93bnJldi54bWxQSwUGAAAAAAQA&#10;BADzAAAAPwUAAAAA&#10;" filled="f" stroked="f">
              <v:textbox inset="0,0,0,0">
                <w:txbxContent>
                  <w:p w14:paraId="6D7EFF30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820C9F" w:rsidRPr="00E446DC">
                      <w:rPr>
                        <w:sz w:val="14"/>
                        <w:lang w:val="es-DO"/>
                      </w:rPr>
                      <w:t>UR.</w:t>
                    </w:r>
                    <w:r w:rsidR="00A97DAC">
                      <w:rPr>
                        <w:sz w:val="14"/>
                        <w:lang w:val="es-DO"/>
                      </w:rPr>
                      <w:t>10</w:t>
                    </w:r>
                    <w:r w:rsidR="004D25CB">
                      <w:rPr>
                        <w:sz w:val="14"/>
                        <w:lang w:val="es-DO"/>
                      </w:rPr>
                      <w:t>.201</w:t>
                    </w:r>
                    <w:r w:rsidR="00A97D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14:paraId="044DE31B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3B0E28C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93FF77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6059CE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705FEE86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1A44" w14:textId="77777777" w:rsidR="001F406A" w:rsidRDefault="001F406A" w:rsidP="001007E7">
      <w:pPr>
        <w:spacing w:after="0" w:line="240" w:lineRule="auto"/>
      </w:pPr>
      <w:r>
        <w:separator/>
      </w:r>
    </w:p>
  </w:footnote>
  <w:footnote w:type="continuationSeparator" w:id="0">
    <w:p w14:paraId="65DF87A2" w14:textId="77777777" w:rsidR="001F406A" w:rsidRDefault="001F406A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2892" w14:textId="77777777" w:rsidR="004D25CB" w:rsidRDefault="00DB2AA5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AA6971" wp14:editId="119BFC21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4445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D89E9" w14:textId="77777777"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0E071D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0E071D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834E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0E071D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9E2018">
                            <w:fldChar w:fldCharType="begin"/>
                          </w:r>
                          <w:r w:rsidR="009E2018">
                            <w:instrText xml:space="preserve"> NUMPAGES   \* MERGEFORMAT </w:instrText>
                          </w:r>
                          <w:r w:rsidR="009E2018">
                            <w:fldChar w:fldCharType="separate"/>
                          </w:r>
                          <w:r w:rsidR="00B834E8" w:rsidRPr="00B834E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9E201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A697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4h3QEAAKE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XkcVNTQH0oEw54RyTZsO8DdnI2Wk4v7XTqDirP9syYvLYrWKoUqH1TqpwPNKfV4R&#10;VhJUxQNn8/YmzEHcOTRtR51m9y1ck3/aJGnPrI68KQdJ8TGzMWjn5/Tq+c/a/gEAAP//AwBQSwME&#10;FAAGAAgAAAAhAKPfnIXdAAAACAEAAA8AAABkcnMvZG93bnJldi54bWxMj81OwzAQhO9IvIO1SNyo&#10;DQpuk2ZTIRBXEOVH6s2Nt0lEvI5itwlvjznR42hGM9+Um9n14kRj6Dwj3C4UCOLa244bhI/355sV&#10;iBANW9N7JoQfCrCpLi9KU1g/8RudtrERqYRDYRDaGIdCylC35ExY+IE4eQc/OhOTHBtpRzOlctfL&#10;O6W0dKbjtNCagR5bqr+3R4fw+XLYfWXqtXly98PkZyXZ5RLx+mp+WIOINMf/MPzhJ3SoEtPeH9kG&#10;0SMs81VCjwh6CSL5udbp2x4h0xnIqpTnB6pfAAAA//8DAFBLAQItABQABgAIAAAAIQC2gziS/gAA&#10;AOEBAAATAAAAAAAAAAAAAAAAAAAAAABbQ29udGVudF9UeXBlc10ueG1sUEsBAi0AFAAGAAgAAAAh&#10;ADj9If/WAAAAlAEAAAsAAAAAAAAAAAAAAAAALwEAAF9yZWxzLy5yZWxzUEsBAi0AFAAGAAgAAAAh&#10;AG7VDiHdAQAAoQMAAA4AAAAAAAAAAAAAAAAALgIAAGRycy9lMm9Eb2MueG1sUEsBAi0AFAAGAAgA&#10;AAAhAKPfnIXdAAAACAEAAA8AAAAAAAAAAAAAAAAANwQAAGRycy9kb3ducmV2LnhtbFBLBQYAAAAA&#10;BAAEAPMAAABBBQAAAAA=&#10;" filled="f" stroked="f">
              <v:textbox>
                <w:txbxContent>
                  <w:p w14:paraId="720D89E9" w14:textId="77777777"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0E071D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0E071D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B834E8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0E071D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9E2018">
                      <w:fldChar w:fldCharType="begin"/>
                    </w:r>
                    <w:r w:rsidR="009E2018">
                      <w:instrText xml:space="preserve"> NUMPAGES   \* MERGEFORMAT </w:instrText>
                    </w:r>
                    <w:r w:rsidR="009E2018">
                      <w:fldChar w:fldCharType="separate"/>
                    </w:r>
                    <w:r w:rsidR="00B834E8" w:rsidRPr="00B834E8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9E2018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282598">
    <w:abstractNumId w:val="0"/>
  </w:num>
  <w:num w:numId="2" w16cid:durableId="1221013846">
    <w:abstractNumId w:val="2"/>
  </w:num>
  <w:num w:numId="3" w16cid:durableId="2018539966">
    <w:abstractNumId w:val="1"/>
  </w:num>
  <w:num w:numId="4" w16cid:durableId="48841734">
    <w:abstractNumId w:val="3"/>
  </w:num>
  <w:num w:numId="5" w16cid:durableId="1583417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34DD9"/>
    <w:rsid w:val="0004494E"/>
    <w:rsid w:val="00044FA8"/>
    <w:rsid w:val="00045479"/>
    <w:rsid w:val="00071BD7"/>
    <w:rsid w:val="000B0DCD"/>
    <w:rsid w:val="000C73D4"/>
    <w:rsid w:val="000E071D"/>
    <w:rsid w:val="00100079"/>
    <w:rsid w:val="001007E7"/>
    <w:rsid w:val="001020C0"/>
    <w:rsid w:val="00130549"/>
    <w:rsid w:val="00157600"/>
    <w:rsid w:val="0016722A"/>
    <w:rsid w:val="00170EC5"/>
    <w:rsid w:val="00181E8D"/>
    <w:rsid w:val="0019453E"/>
    <w:rsid w:val="00194FF2"/>
    <w:rsid w:val="001A1A38"/>
    <w:rsid w:val="001A3F92"/>
    <w:rsid w:val="001C0719"/>
    <w:rsid w:val="001F406A"/>
    <w:rsid w:val="001F73A7"/>
    <w:rsid w:val="002009A7"/>
    <w:rsid w:val="00231A51"/>
    <w:rsid w:val="00253DBA"/>
    <w:rsid w:val="0026335F"/>
    <w:rsid w:val="00271D99"/>
    <w:rsid w:val="00285196"/>
    <w:rsid w:val="00291D8F"/>
    <w:rsid w:val="00295BD4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17C90"/>
    <w:rsid w:val="0042490F"/>
    <w:rsid w:val="004379A6"/>
    <w:rsid w:val="0045550B"/>
    <w:rsid w:val="00456C17"/>
    <w:rsid w:val="004631C5"/>
    <w:rsid w:val="00466B9C"/>
    <w:rsid w:val="004839A1"/>
    <w:rsid w:val="004B30DA"/>
    <w:rsid w:val="004D25CB"/>
    <w:rsid w:val="004D45A8"/>
    <w:rsid w:val="00500DA4"/>
    <w:rsid w:val="00535962"/>
    <w:rsid w:val="00544A18"/>
    <w:rsid w:val="00587EC0"/>
    <w:rsid w:val="005A1622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41A2B"/>
    <w:rsid w:val="00780880"/>
    <w:rsid w:val="007B0E1F"/>
    <w:rsid w:val="007B6F6F"/>
    <w:rsid w:val="007C2731"/>
    <w:rsid w:val="007C67C7"/>
    <w:rsid w:val="00820C9F"/>
    <w:rsid w:val="0082707E"/>
    <w:rsid w:val="008315B0"/>
    <w:rsid w:val="008753D8"/>
    <w:rsid w:val="008A04C0"/>
    <w:rsid w:val="008B3AE5"/>
    <w:rsid w:val="008C388B"/>
    <w:rsid w:val="009079FB"/>
    <w:rsid w:val="009371E3"/>
    <w:rsid w:val="009435BB"/>
    <w:rsid w:val="00966EEE"/>
    <w:rsid w:val="009A29C7"/>
    <w:rsid w:val="009A4E12"/>
    <w:rsid w:val="009E2018"/>
    <w:rsid w:val="009F09EA"/>
    <w:rsid w:val="00A04CF4"/>
    <w:rsid w:val="00A16099"/>
    <w:rsid w:val="00A231BB"/>
    <w:rsid w:val="00A42497"/>
    <w:rsid w:val="00A640BD"/>
    <w:rsid w:val="00A641A7"/>
    <w:rsid w:val="00A72F42"/>
    <w:rsid w:val="00A97DAC"/>
    <w:rsid w:val="00AC7755"/>
    <w:rsid w:val="00AD7919"/>
    <w:rsid w:val="00AE0BEA"/>
    <w:rsid w:val="00B62EEF"/>
    <w:rsid w:val="00B834E8"/>
    <w:rsid w:val="00B97B51"/>
    <w:rsid w:val="00BA0007"/>
    <w:rsid w:val="00BA32BE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56D96"/>
    <w:rsid w:val="00D64696"/>
    <w:rsid w:val="00D77ECB"/>
    <w:rsid w:val="00D90D49"/>
    <w:rsid w:val="00DA69C7"/>
    <w:rsid w:val="00DB2AA5"/>
    <w:rsid w:val="00DC0845"/>
    <w:rsid w:val="00DC5D96"/>
    <w:rsid w:val="00DD4F3E"/>
    <w:rsid w:val="00E13E55"/>
    <w:rsid w:val="00E14BD3"/>
    <w:rsid w:val="00E3215C"/>
    <w:rsid w:val="00E3611A"/>
    <w:rsid w:val="00E446DC"/>
    <w:rsid w:val="00E46B33"/>
    <w:rsid w:val="00E82502"/>
    <w:rsid w:val="00E85019"/>
    <w:rsid w:val="00EA1F89"/>
    <w:rsid w:val="00EA2F84"/>
    <w:rsid w:val="00EA6B34"/>
    <w:rsid w:val="00EA7406"/>
    <w:rsid w:val="00EE1E7B"/>
    <w:rsid w:val="00F14C9C"/>
    <w:rsid w:val="00F225BF"/>
    <w:rsid w:val="00F400C8"/>
    <w:rsid w:val="00F53753"/>
    <w:rsid w:val="00F5388A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4991537"/>
  <w15:docId w15:val="{7002B170-E3AF-40CA-B129-41E2B525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A04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8785-B9D2-4FCD-BD17-0130DEEA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2</Pages>
  <Words>117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Contrataciones Fideicomiso</cp:lastModifiedBy>
  <cp:revision>5</cp:revision>
  <cp:lastPrinted>2011-03-04T19:06:00Z</cp:lastPrinted>
  <dcterms:created xsi:type="dcterms:W3CDTF">2022-06-01T13:42:00Z</dcterms:created>
  <dcterms:modified xsi:type="dcterms:W3CDTF">2022-06-03T20:44:00Z</dcterms:modified>
</cp:coreProperties>
</file>